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F2B4D3">
      <w:pPr>
        <w:ind w:firstLine="1044"/>
        <w:jc w:val="center"/>
        <w:rPr>
          <w:rFonts w:ascii="黑体" w:hAnsi="黑体" w:eastAsia="黑体"/>
          <w:b/>
          <w:sz w:val="52"/>
          <w:szCs w:val="52"/>
        </w:rPr>
      </w:pPr>
    </w:p>
    <w:p w14:paraId="100FB7B4">
      <w:pPr>
        <w:adjustRightInd w:val="0"/>
        <w:snapToGrid w:val="0"/>
        <w:ind w:firstLine="1044"/>
        <w:jc w:val="center"/>
        <w:rPr>
          <w:rFonts w:ascii="宋体" w:hAnsi="宋体" w:cs="宋体"/>
          <w:b/>
          <w:color w:val="FF0000"/>
          <w:sz w:val="52"/>
          <w:szCs w:val="52"/>
        </w:rPr>
      </w:pPr>
      <w:r>
        <w:rPr>
          <w:rFonts w:hint="eastAsia" w:ascii="宋体" w:hAnsi="宋体" w:cs="宋体"/>
          <w:b/>
          <w:color w:val="FF0000"/>
          <w:sz w:val="52"/>
          <w:szCs w:val="52"/>
        </w:rPr>
        <w:t>202</w:t>
      </w:r>
      <w:r>
        <w:rPr>
          <w:rFonts w:hint="eastAsia" w:ascii="宋体" w:hAnsi="宋体" w:cs="宋体"/>
          <w:b/>
          <w:color w:val="FF0000"/>
          <w:sz w:val="52"/>
          <w:szCs w:val="52"/>
          <w:lang w:val="en-US" w:eastAsia="zh-CN"/>
        </w:rPr>
        <w:t>4</w:t>
      </w:r>
      <w:r>
        <w:rPr>
          <w:rFonts w:hint="eastAsia" w:ascii="宋体" w:hAnsi="宋体" w:cs="宋体"/>
          <w:b/>
          <w:color w:val="FF0000"/>
          <w:sz w:val="52"/>
          <w:szCs w:val="52"/>
        </w:rPr>
        <w:t>年第</w:t>
      </w:r>
      <w:r>
        <w:rPr>
          <w:rFonts w:hint="eastAsia" w:ascii="宋体" w:hAnsi="宋体" w:cs="宋体"/>
          <w:b/>
          <w:color w:val="FF0000"/>
          <w:sz w:val="52"/>
          <w:szCs w:val="52"/>
          <w:lang w:val="en-US" w:eastAsia="zh-CN"/>
        </w:rPr>
        <w:t>七</w:t>
      </w:r>
      <w:r>
        <w:rPr>
          <w:rFonts w:hint="eastAsia" w:ascii="宋体" w:hAnsi="宋体" w:cs="宋体"/>
          <w:b/>
          <w:color w:val="FF0000"/>
          <w:sz w:val="52"/>
          <w:szCs w:val="52"/>
        </w:rPr>
        <w:t>届天津市大学生信息技术“新工科”工程实践创新技术竞赛</w:t>
      </w:r>
    </w:p>
    <w:p w14:paraId="46073EF2">
      <w:pPr>
        <w:adjustRightInd w:val="0"/>
        <w:snapToGrid w:val="0"/>
        <w:ind w:firstLine="480"/>
        <w:jc w:val="center"/>
        <w:rPr>
          <w:rFonts w:ascii="宋体" w:hAnsi="宋体" w:cs="宋体"/>
          <w:b/>
          <w:color w:val="FF0000"/>
          <w:sz w:val="52"/>
          <w:szCs w:val="52"/>
        </w:rPr>
      </w:pPr>
      <w:r>
        <w:rPr>
          <w:rFonts w:hint="eastAsia" w:ascii="宋体" w:hAnsi="宋体" w:cs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472440</wp:posOffset>
            </wp:positionV>
            <wp:extent cx="5360035" cy="2652395"/>
            <wp:effectExtent l="0" t="0" r="0" b="0"/>
            <wp:wrapNone/>
            <wp:docPr id="1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未标题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FF0000"/>
          <w:sz w:val="52"/>
          <w:szCs w:val="52"/>
        </w:rPr>
        <w:t>参赛作品文档</w:t>
      </w:r>
    </w:p>
    <w:p w14:paraId="1F06997E">
      <w:pPr>
        <w:ind w:firstLine="480"/>
        <w:rPr>
          <w:rFonts w:ascii="宋体" w:hAnsi="宋体"/>
        </w:rPr>
      </w:pPr>
    </w:p>
    <w:p w14:paraId="5B3B2680">
      <w:pPr>
        <w:ind w:firstLine="480"/>
        <w:rPr>
          <w:rFonts w:ascii="宋体" w:hAnsi="宋体"/>
        </w:rPr>
      </w:pPr>
    </w:p>
    <w:p w14:paraId="0740F164">
      <w:pPr>
        <w:ind w:firstLine="640"/>
        <w:rPr>
          <w:rFonts w:ascii="宋体" w:hAnsi="宋体"/>
          <w:bCs/>
          <w:sz w:val="32"/>
          <w:szCs w:val="32"/>
        </w:rPr>
      </w:pPr>
    </w:p>
    <w:p w14:paraId="61794A97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  <w:r>
        <w:rPr>
          <w:rFonts w:hint="eastAsia" w:ascii="宋体" w:hAnsi="宋体"/>
          <w:bCs/>
          <w:kern w:val="0"/>
          <w:sz w:val="32"/>
          <w:szCs w:val="21"/>
        </w:rPr>
        <w:t xml:space="preserve">      </w:t>
      </w:r>
    </w:p>
    <w:p w14:paraId="052F64B7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</w:p>
    <w:p w14:paraId="06377C80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</w:p>
    <w:p w14:paraId="19B000EF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</w:p>
    <w:p w14:paraId="1020A0C7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</w:p>
    <w:p w14:paraId="4EC49E80">
      <w:pPr>
        <w:ind w:firstLine="640"/>
        <w:jc w:val="center"/>
        <w:rPr>
          <w:rFonts w:ascii="宋体" w:hAnsi="宋体"/>
          <w:bCs/>
          <w:kern w:val="0"/>
          <w:sz w:val="32"/>
          <w:szCs w:val="21"/>
        </w:rPr>
      </w:pPr>
    </w:p>
    <w:p w14:paraId="680174C8">
      <w:pPr>
        <w:ind w:firstLine="2528" w:firstLineChars="787"/>
        <w:rPr>
          <w:rFonts w:hint="default" w:ascii="宋体" w:hAnsi="宋体" w:eastAsia="宋体"/>
          <w:sz w:val="10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21"/>
        </w:rPr>
        <w:t>参赛作品名称：</w:t>
      </w:r>
      <w:r>
        <w:rPr>
          <w:rFonts w:hint="eastAsia" w:ascii="宋体" w:hAnsi="宋体"/>
          <w:b/>
          <w:bCs/>
          <w:kern w:val="0"/>
          <w:sz w:val="32"/>
          <w:szCs w:val="21"/>
          <w:u w:val="single"/>
          <w:lang w:val="en-US" w:eastAsia="zh-CN"/>
        </w:rPr>
        <w:t xml:space="preserve">               </w:t>
      </w:r>
    </w:p>
    <w:p w14:paraId="1AEA0628">
      <w:pPr>
        <w:ind w:firstLine="2528" w:firstLineChars="787"/>
        <w:rPr>
          <w:rFonts w:hint="default" w:ascii="宋体" w:hAnsi="宋体" w:eastAsia="宋体"/>
          <w:b/>
          <w:sz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21"/>
        </w:rPr>
        <w:t>学    校：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         </w:t>
      </w:r>
    </w:p>
    <w:p w14:paraId="1EFAFCC8">
      <w:pPr>
        <w:ind w:firstLine="2528" w:firstLineChars="787"/>
        <w:rPr>
          <w:rFonts w:hint="default" w:ascii="宋体" w:hAnsi="宋体" w:eastAsia="宋体"/>
          <w:b/>
          <w:sz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</w:rPr>
        <w:t>学    院：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         </w:t>
      </w:r>
    </w:p>
    <w:p w14:paraId="1DC04CBD">
      <w:pPr>
        <w:ind w:firstLine="2528" w:firstLineChars="787"/>
        <w:rPr>
          <w:rFonts w:hint="default" w:ascii="宋体" w:hAnsi="宋体" w:eastAsia="宋体"/>
          <w:b/>
          <w:sz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32"/>
          <w:szCs w:val="21"/>
        </w:rPr>
        <w:t>团队名称：</w:t>
      </w:r>
      <w:r>
        <w:rPr>
          <w:rFonts w:hint="eastAsia" w:ascii="宋体" w:hAnsi="宋体"/>
          <w:b/>
          <w:bCs/>
          <w:kern w:val="0"/>
          <w:sz w:val="32"/>
          <w:szCs w:val="21"/>
          <w:u w:val="single"/>
          <w:lang w:val="en-US" w:eastAsia="zh-CN"/>
        </w:rPr>
        <w:t xml:space="preserve">          </w:t>
      </w:r>
    </w:p>
    <w:p w14:paraId="754CBE75">
      <w:pPr>
        <w:ind w:firstLine="2528" w:firstLineChars="787"/>
        <w:rPr>
          <w:rFonts w:hint="default" w:ascii="宋体" w:hAnsi="宋体" w:eastAsia="宋体"/>
          <w:b/>
          <w:sz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</w:rPr>
        <w:t>指导教师：</w:t>
      </w:r>
      <w:r>
        <w:rPr>
          <w:rFonts w:hint="eastAsia" w:ascii="宋体" w:hAnsi="宋体"/>
          <w:b/>
          <w:sz w:val="32"/>
          <w:u w:val="single"/>
          <w:lang w:val="en-US" w:eastAsia="zh-CN"/>
        </w:rPr>
        <w:t xml:space="preserve">           </w:t>
      </w:r>
    </w:p>
    <w:p w14:paraId="1C337981">
      <w:pPr>
        <w:ind w:firstLine="2528" w:firstLineChars="787"/>
        <w:rPr>
          <w:rFonts w:hint="default" w:ascii="宋体" w:hAnsi="宋体" w:eastAsia="宋体"/>
          <w:b/>
          <w:sz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</w:rPr>
        <w:t>参赛成员：</w:t>
      </w:r>
      <w:r>
        <w:rPr>
          <w:rFonts w:hint="eastAsia" w:ascii="宋体" w:hAnsi="宋体"/>
          <w:b/>
          <w:sz w:val="30"/>
          <w:szCs w:val="30"/>
          <w:u w:val="single"/>
          <w:lang w:val="en-US" w:eastAsia="zh-CN"/>
        </w:rPr>
        <w:t xml:space="preserve">                </w:t>
      </w:r>
    </w:p>
    <w:p w14:paraId="57E76BE3">
      <w:pPr>
        <w:ind w:firstLine="48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134" w:bottom="1134" w:left="1134" w:header="454" w:footer="567" w:gutter="0"/>
          <w:cols w:space="720" w:num="1"/>
          <w:titlePg/>
          <w:docGrid w:type="lines" w:linePitch="312" w:charSpace="0"/>
        </w:sectPr>
      </w:pPr>
    </w:p>
    <w:p w14:paraId="5C8B4382">
      <w:pPr>
        <w:ind w:firstLine="643"/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目录</w:t>
      </w:r>
    </w:p>
    <w:p w14:paraId="7D35F6D1">
      <w:pPr>
        <w:ind w:firstLine="480"/>
        <w:rPr>
          <w:rFonts w:ascii="宋体" w:hAnsi="宋体" w:cs="宋体"/>
          <w:szCs w:val="28"/>
        </w:rPr>
        <w:sectPr>
          <w:pgSz w:w="11906" w:h="16838"/>
          <w:pgMar w:top="1134" w:right="1134" w:bottom="1134" w:left="1134" w:header="454" w:footer="567" w:gutter="0"/>
          <w:cols w:space="720" w:num="1"/>
          <w:docGrid w:type="lines" w:linePitch="312" w:charSpace="0"/>
        </w:sectPr>
      </w:pPr>
    </w:p>
    <w:p w14:paraId="2444859D">
      <w:pPr>
        <w:ind w:firstLine="480"/>
        <w:rPr>
          <w:rFonts w:ascii="宋体" w:hAnsi="宋体" w:cs="宋体"/>
          <w:szCs w:val="28"/>
        </w:rPr>
        <w:sectPr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 w14:paraId="27803C9E">
      <w:pPr>
        <w:ind w:firstLine="480"/>
      </w:pPr>
      <w:bookmarkStart w:id="0" w:name="_Toc370543919"/>
    </w:p>
    <w:p w14:paraId="7DA242C0">
      <w:pPr>
        <w:ind w:firstLine="480"/>
      </w:pPr>
    </w:p>
    <w:p w14:paraId="54E7B948">
      <w:pPr>
        <w:tabs>
          <w:tab w:val="left" w:pos="2640"/>
        </w:tabs>
        <w:ind w:firstLine="480"/>
      </w:pPr>
      <w:r>
        <w:tab/>
      </w:r>
    </w:p>
    <w:p w14:paraId="4CA47BAB">
      <w:pPr>
        <w:tabs>
          <w:tab w:val="left" w:pos="2640"/>
        </w:tabs>
        <w:ind w:firstLine="480"/>
        <w:sectPr>
          <w:headerReference r:id="rId11" w:type="default"/>
          <w:footerReference r:id="rId12" w:type="default"/>
          <w:type w:val="continuous"/>
          <w:pgSz w:w="11906" w:h="16838"/>
          <w:pgMar w:top="1134" w:right="1134" w:bottom="1134" w:left="1134" w:header="567" w:footer="567" w:gutter="0"/>
          <w:cols w:space="720" w:num="1"/>
          <w:titlePg/>
          <w:docGrid w:type="lines" w:linePitch="312" w:charSpace="0"/>
        </w:sectPr>
      </w:pPr>
      <w:r>
        <w:tab/>
      </w:r>
    </w:p>
    <w:p w14:paraId="3D1856ED">
      <w:pPr>
        <w:pStyle w:val="2"/>
        <w:rPr>
          <w:sz w:val="32"/>
          <w:szCs w:val="32"/>
        </w:rPr>
      </w:pPr>
      <w:bookmarkStart w:id="1" w:name="_Toc422139071"/>
      <w:bookmarkStart w:id="2" w:name="_Toc117508691"/>
      <w:r>
        <w:rPr>
          <w:rFonts w:hint="eastAsia"/>
          <w:sz w:val="32"/>
          <w:szCs w:val="32"/>
        </w:rPr>
        <w:t>一、</w:t>
      </w:r>
      <w:bookmarkEnd w:id="1"/>
      <w:r>
        <w:rPr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>七</w:t>
      </w:r>
      <w:r>
        <w:rPr>
          <w:sz w:val="32"/>
          <w:szCs w:val="32"/>
        </w:rPr>
        <w:t>届天津市大学生信息技术“新工科”工程实践创新技术竞赛</w:t>
      </w:r>
      <w:r>
        <w:rPr>
          <w:rFonts w:hint="eastAsia"/>
          <w:sz w:val="32"/>
          <w:szCs w:val="32"/>
        </w:rPr>
        <w:t>登记表</w:t>
      </w:r>
      <w:bookmarkEnd w:id="0"/>
      <w:bookmarkEnd w:id="2"/>
    </w:p>
    <w:tbl>
      <w:tblPr>
        <w:tblStyle w:val="13"/>
        <w:tblW w:w="10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181"/>
        <w:gridCol w:w="1260"/>
        <w:gridCol w:w="1876"/>
        <w:gridCol w:w="1686"/>
        <w:gridCol w:w="2633"/>
      </w:tblGrid>
      <w:tr w14:paraId="766C4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Align w:val="center"/>
          </w:tcPr>
          <w:p w14:paraId="69CB8D19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题目</w:t>
            </w:r>
          </w:p>
        </w:tc>
        <w:tc>
          <w:tcPr>
            <w:tcW w:w="8636" w:type="dxa"/>
            <w:gridSpan w:val="5"/>
            <w:vAlign w:val="center"/>
          </w:tcPr>
          <w:p w14:paraId="40F0F177">
            <w:pPr>
              <w:pStyle w:val="4"/>
              <w:spacing w:line="276" w:lineRule="auto"/>
            </w:pPr>
          </w:p>
        </w:tc>
      </w:tr>
      <w:tr w14:paraId="436D9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44" w:type="dxa"/>
            <w:vAlign w:val="center"/>
          </w:tcPr>
          <w:p w14:paraId="32C4BF24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学校及学院</w:t>
            </w:r>
          </w:p>
        </w:tc>
        <w:tc>
          <w:tcPr>
            <w:tcW w:w="8636" w:type="dxa"/>
            <w:gridSpan w:val="5"/>
            <w:vAlign w:val="center"/>
          </w:tcPr>
          <w:p w14:paraId="40E59AB9">
            <w:pPr>
              <w:pStyle w:val="4"/>
              <w:spacing w:line="276" w:lineRule="auto"/>
            </w:pPr>
          </w:p>
        </w:tc>
      </w:tr>
      <w:tr w14:paraId="7C4E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44" w:type="dxa"/>
            <w:vAlign w:val="center"/>
          </w:tcPr>
          <w:p w14:paraId="5D9877E1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学生姓名1</w:t>
            </w:r>
          </w:p>
        </w:tc>
        <w:tc>
          <w:tcPr>
            <w:tcW w:w="1181" w:type="dxa"/>
            <w:vAlign w:val="center"/>
          </w:tcPr>
          <w:p w14:paraId="3D3BE9BA">
            <w:pPr>
              <w:pStyle w:val="4"/>
              <w:spacing w:line="276" w:lineRule="auto"/>
              <w:jc w:val="center"/>
            </w:pPr>
          </w:p>
        </w:tc>
        <w:tc>
          <w:tcPr>
            <w:tcW w:w="1260" w:type="dxa"/>
            <w:vAlign w:val="center"/>
          </w:tcPr>
          <w:p w14:paraId="3E824921">
            <w:pPr>
              <w:pStyle w:val="4"/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专业班级</w:t>
            </w:r>
          </w:p>
        </w:tc>
        <w:tc>
          <w:tcPr>
            <w:tcW w:w="1876" w:type="dxa"/>
            <w:vAlign w:val="center"/>
          </w:tcPr>
          <w:p w14:paraId="273C588C">
            <w:pPr>
              <w:pStyle w:val="4"/>
              <w:spacing w:line="276" w:lineRule="auto"/>
              <w:jc w:val="center"/>
            </w:pPr>
          </w:p>
        </w:tc>
        <w:tc>
          <w:tcPr>
            <w:tcW w:w="1686" w:type="dxa"/>
            <w:vAlign w:val="center"/>
          </w:tcPr>
          <w:p w14:paraId="7C5D2210">
            <w:pPr>
              <w:pStyle w:val="4"/>
              <w:spacing w:line="276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633" w:type="dxa"/>
            <w:vAlign w:val="center"/>
          </w:tcPr>
          <w:p w14:paraId="1BF0B4A1">
            <w:pPr>
              <w:pStyle w:val="4"/>
              <w:spacing w:line="276" w:lineRule="auto"/>
              <w:jc w:val="center"/>
            </w:pPr>
          </w:p>
        </w:tc>
      </w:tr>
      <w:tr w14:paraId="2FDF7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Align w:val="center"/>
          </w:tcPr>
          <w:p w14:paraId="60CE4481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学生姓名2</w:t>
            </w:r>
          </w:p>
        </w:tc>
        <w:tc>
          <w:tcPr>
            <w:tcW w:w="1181" w:type="dxa"/>
            <w:vAlign w:val="center"/>
          </w:tcPr>
          <w:p w14:paraId="6426E6E5">
            <w:pPr>
              <w:pStyle w:val="4"/>
              <w:spacing w:line="276" w:lineRule="auto"/>
              <w:jc w:val="center"/>
            </w:pPr>
          </w:p>
        </w:tc>
        <w:tc>
          <w:tcPr>
            <w:tcW w:w="1260" w:type="dxa"/>
            <w:vAlign w:val="center"/>
          </w:tcPr>
          <w:p w14:paraId="4374D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专业班级</w:t>
            </w:r>
          </w:p>
        </w:tc>
        <w:tc>
          <w:tcPr>
            <w:tcW w:w="1876" w:type="dxa"/>
            <w:vAlign w:val="center"/>
          </w:tcPr>
          <w:p w14:paraId="756E9A13">
            <w:pPr>
              <w:pStyle w:val="4"/>
              <w:spacing w:line="276" w:lineRule="auto"/>
              <w:jc w:val="center"/>
            </w:pPr>
          </w:p>
        </w:tc>
        <w:tc>
          <w:tcPr>
            <w:tcW w:w="1686" w:type="dxa"/>
            <w:vAlign w:val="center"/>
          </w:tcPr>
          <w:p w14:paraId="0CF8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633" w:type="dxa"/>
            <w:vAlign w:val="center"/>
          </w:tcPr>
          <w:p w14:paraId="448EA868">
            <w:pPr>
              <w:pStyle w:val="4"/>
              <w:spacing w:line="276" w:lineRule="auto"/>
              <w:jc w:val="center"/>
            </w:pPr>
          </w:p>
        </w:tc>
      </w:tr>
      <w:tr w14:paraId="6E8C7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444" w:type="dxa"/>
            <w:vAlign w:val="center"/>
          </w:tcPr>
          <w:p w14:paraId="2A8425DE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学生姓名3</w:t>
            </w:r>
          </w:p>
        </w:tc>
        <w:tc>
          <w:tcPr>
            <w:tcW w:w="1181" w:type="dxa"/>
            <w:vAlign w:val="center"/>
          </w:tcPr>
          <w:p w14:paraId="2AAD7C4F">
            <w:pPr>
              <w:pStyle w:val="4"/>
              <w:spacing w:line="276" w:lineRule="auto"/>
              <w:jc w:val="center"/>
            </w:pPr>
          </w:p>
        </w:tc>
        <w:tc>
          <w:tcPr>
            <w:tcW w:w="1260" w:type="dxa"/>
            <w:vAlign w:val="center"/>
          </w:tcPr>
          <w:p w14:paraId="5C86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专业班级</w:t>
            </w:r>
          </w:p>
        </w:tc>
        <w:tc>
          <w:tcPr>
            <w:tcW w:w="1876" w:type="dxa"/>
            <w:vAlign w:val="center"/>
          </w:tcPr>
          <w:p w14:paraId="33E29B02">
            <w:pPr>
              <w:pStyle w:val="4"/>
              <w:spacing w:line="276" w:lineRule="auto"/>
              <w:jc w:val="center"/>
            </w:pPr>
          </w:p>
        </w:tc>
        <w:tc>
          <w:tcPr>
            <w:tcW w:w="1686" w:type="dxa"/>
            <w:vAlign w:val="center"/>
          </w:tcPr>
          <w:p w14:paraId="120A6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76" w:lineRule="auto"/>
              <w:ind w:firstLine="0" w:firstLine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633" w:type="dxa"/>
            <w:vAlign w:val="center"/>
          </w:tcPr>
          <w:p w14:paraId="331CAFAE">
            <w:pPr>
              <w:pStyle w:val="4"/>
              <w:spacing w:line="276" w:lineRule="auto"/>
              <w:jc w:val="center"/>
            </w:pPr>
          </w:p>
        </w:tc>
      </w:tr>
      <w:tr w14:paraId="5362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4" w:type="dxa"/>
            <w:vAlign w:val="center"/>
          </w:tcPr>
          <w:p w14:paraId="1D479959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8636" w:type="dxa"/>
            <w:gridSpan w:val="5"/>
            <w:vAlign w:val="center"/>
          </w:tcPr>
          <w:p w14:paraId="5ED2ADCB">
            <w:pPr>
              <w:pStyle w:val="4"/>
              <w:spacing w:line="276" w:lineRule="auto"/>
            </w:pPr>
          </w:p>
        </w:tc>
      </w:tr>
      <w:tr w14:paraId="1F35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44" w:type="dxa"/>
            <w:vAlign w:val="center"/>
          </w:tcPr>
          <w:p w14:paraId="76E5CA88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作品关键词</w:t>
            </w:r>
          </w:p>
        </w:tc>
        <w:tc>
          <w:tcPr>
            <w:tcW w:w="8636" w:type="dxa"/>
            <w:gridSpan w:val="5"/>
            <w:vAlign w:val="center"/>
          </w:tcPr>
          <w:p w14:paraId="6897B632">
            <w:pPr>
              <w:pStyle w:val="4"/>
              <w:spacing w:line="276" w:lineRule="auto"/>
            </w:pPr>
          </w:p>
        </w:tc>
      </w:tr>
      <w:tr w14:paraId="52F8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2" w:hRule="atLeast"/>
          <w:jc w:val="center"/>
        </w:trPr>
        <w:tc>
          <w:tcPr>
            <w:tcW w:w="1444" w:type="dxa"/>
            <w:vAlign w:val="center"/>
          </w:tcPr>
          <w:p w14:paraId="628F43ED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作品摘要</w:t>
            </w:r>
          </w:p>
        </w:tc>
        <w:tc>
          <w:tcPr>
            <w:tcW w:w="8636" w:type="dxa"/>
            <w:gridSpan w:val="5"/>
            <w:vAlign w:val="center"/>
          </w:tcPr>
          <w:p w14:paraId="2D2DD95A">
            <w:pPr>
              <w:pStyle w:val="4"/>
              <w:spacing w:line="276" w:lineRule="auto"/>
            </w:pPr>
          </w:p>
        </w:tc>
      </w:tr>
      <w:tr w14:paraId="1ECF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444" w:type="dxa"/>
            <w:vAlign w:val="center"/>
          </w:tcPr>
          <w:p w14:paraId="1609D42D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主要参考</w:t>
            </w:r>
          </w:p>
          <w:p w14:paraId="121D86D6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文献</w:t>
            </w:r>
          </w:p>
        </w:tc>
        <w:tc>
          <w:tcPr>
            <w:tcW w:w="8636" w:type="dxa"/>
            <w:gridSpan w:val="5"/>
            <w:vAlign w:val="center"/>
          </w:tcPr>
          <w:p w14:paraId="11CA73F8">
            <w:pPr>
              <w:pStyle w:val="4"/>
              <w:spacing w:line="276" w:lineRule="auto"/>
            </w:pPr>
          </w:p>
        </w:tc>
      </w:tr>
      <w:tr w14:paraId="20405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44" w:type="dxa"/>
            <w:vAlign w:val="center"/>
          </w:tcPr>
          <w:p w14:paraId="22617EC0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36" w:type="dxa"/>
            <w:gridSpan w:val="5"/>
            <w:vAlign w:val="center"/>
          </w:tcPr>
          <w:p w14:paraId="11485DBA">
            <w:pPr>
              <w:pStyle w:val="4"/>
              <w:spacing w:line="276" w:lineRule="auto"/>
            </w:pPr>
          </w:p>
        </w:tc>
      </w:tr>
      <w:tr w14:paraId="39AD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444" w:type="dxa"/>
            <w:vAlign w:val="center"/>
          </w:tcPr>
          <w:p w14:paraId="5E745CE9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特别</w:t>
            </w:r>
          </w:p>
          <w:p w14:paraId="311D4A43">
            <w:pPr>
              <w:pStyle w:val="4"/>
              <w:spacing w:line="276" w:lineRule="auto"/>
              <w:jc w:val="center"/>
            </w:pPr>
            <w:r>
              <w:rPr>
                <w:rFonts w:hint="eastAsia"/>
              </w:rPr>
              <w:t>声明</w:t>
            </w:r>
          </w:p>
        </w:tc>
        <w:tc>
          <w:tcPr>
            <w:tcW w:w="8636" w:type="dxa"/>
            <w:gridSpan w:val="5"/>
            <w:vAlign w:val="center"/>
          </w:tcPr>
          <w:p w14:paraId="4BB6AA3B">
            <w:pPr>
              <w:pStyle w:val="4"/>
              <w:spacing w:line="276" w:lineRule="auto"/>
            </w:pPr>
          </w:p>
        </w:tc>
      </w:tr>
    </w:tbl>
    <w:p w14:paraId="4D4C2EDE">
      <w:pPr>
        <w:pStyle w:val="2"/>
      </w:pPr>
      <w:bookmarkStart w:id="3" w:name="_Toc422139072"/>
      <w:bookmarkStart w:id="4" w:name="_Toc117508692"/>
      <w:bookmarkStart w:id="5" w:name="_Toc370543920"/>
      <w:r>
        <w:rPr>
          <w:rFonts w:hint="eastAsia"/>
        </w:rPr>
        <w:t>二、作品文档方案部分</w:t>
      </w:r>
      <w:bookmarkEnd w:id="3"/>
      <w:bookmarkEnd w:id="4"/>
      <w:bookmarkEnd w:id="5"/>
    </w:p>
    <w:p w14:paraId="0DC74388">
      <w:pPr>
        <w:pStyle w:val="2"/>
      </w:pPr>
      <w:bookmarkStart w:id="6" w:name="_Toc370543928"/>
      <w:bookmarkStart w:id="7" w:name="_Toc117508699"/>
      <w:r>
        <w:rPr>
          <w:rFonts w:hint="eastAsia"/>
        </w:rPr>
        <w:t>三、</w:t>
      </w:r>
      <w:bookmarkEnd w:id="6"/>
      <w:r>
        <w:rPr>
          <w:rFonts w:hint="eastAsia"/>
        </w:rPr>
        <w:t>照片及说明</w:t>
      </w:r>
      <w:bookmarkEnd w:id="7"/>
    </w:p>
    <w:sectPr>
      <w:pgSz w:w="11906" w:h="16838"/>
      <w:pgMar w:top="1134" w:right="1134" w:bottom="1134" w:left="1134" w:header="454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DFC9">
    <w:pPr>
      <w:pStyle w:val="6"/>
      <w:adjustRightInd w:val="0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3044190</wp:posOffset>
              </wp:positionH>
              <wp:positionV relativeFrom="paragraph">
                <wp:posOffset>436245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6F829"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9.7pt;margin-top:34.3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vyoR9gAAAAKAQAADwAAAAAAAAABACAAAAAiAAAAZHJzL2Rvd25yZXYueG1sUEsBAhQA&#10;FAAAAAgAh07iQJpGcYwrAgAAVwQAAA4AAAAAAAAAAQAgAAAAJ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6F829"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399D39F">
    <w:pPr>
      <w:pStyle w:val="6"/>
      <w:ind w:right="360" w:firstLine="360"/>
    </w:pPr>
    <w:r>
      <w:object>
        <v:shape id="_x0000_i1025" o:spt="75" type="#_x0000_t75" style="height:1pt;width:481.5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Unknown" ShapeID="_x0000_i1025" DrawAspect="Content" ObjectID="_1468075725" r:id="rId1">
          <o:LockedField>false</o:LockedField>
        </o:OLEObject>
      </w:object>
    </w:r>
    <w:r>
      <w:object>
        <v:shape id="_x0000_i1026" o:spt="75" type="#_x0000_t75" style="height:1pt;width:481.4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Unknown" ShapeID="_x0000_i1026" DrawAspect="Content" ObjectID="_1468075726" r:id="rId3">
          <o:LockedField>false</o:LockedField>
        </o:OLEObject>
      </w:object>
    </w:r>
    <w:r>
      <w:object>
        <v:shape id="_x0000_i1027" o:spt="75" type="#_x0000_t75" style="height:1pt;width:481.4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Unknown" ShapeID="_x0000_i1027" DrawAspect="Content" ObjectID="_1468075727" r:id="rId4">
          <o:LockedField>false</o:LockedField>
        </o:OLEObject>
      </w:object>
    </w:r>
    <w:r>
      <w:object>
        <v:shape id="_x0000_i1028" o:spt="75" type="#_x0000_t75" style="height:1pt;width:481.4pt;" o:ole="t" filled="f" o:preferrelative="t" stroked="f" coordsize="21600,21600">
          <v:path/>
          <v:fill on="f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Unknown" ShapeID="_x0000_i1028" DrawAspect="Content" ObjectID="_1468075728" r:id="rId5">
          <o:LockedField>false</o:LockedField>
        </o:OLEObject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EA0FD">
    <w:pPr>
      <w:pStyle w:val="6"/>
      <w:framePr w:wrap="around" w:vAnchor="text" w:hAnchor="margin" w:xAlign="right" w:y="1"/>
      <w:ind w:firstLine="360"/>
      <w:rPr>
        <w:rStyle w:val="16"/>
      </w:rPr>
    </w:pPr>
    <w:r>
      <w:drawing>
        <wp:inline distT="0" distB="0" distL="0" distR="0">
          <wp:extent cx="6115050" cy="523875"/>
          <wp:effectExtent l="0" t="0" r="0" b="0"/>
          <wp:docPr id="17" name="图片 34" descr="2015物联网大赛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34" descr="2015物联网大赛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6115050" cy="523875"/>
          <wp:effectExtent l="0" t="0" r="0" b="0"/>
          <wp:docPr id="18" name="图片 35" descr="2015物联网大赛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35" descr="2015物联网大赛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 w14:paraId="0FB2E5B3"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9966"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A774B"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A774B"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035A9F5"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01905">
    <w:pPr>
      <w:pStyle w:val="6"/>
      <w:adjustRightInd w:val="0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3020060</wp:posOffset>
              </wp:positionH>
              <wp:positionV relativeFrom="paragraph">
                <wp:posOffset>412750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38A25">
                          <w:pPr>
                            <w:pStyle w:val="6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37.8pt;margin-top:32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QtbX1wAAAAoBAAAPAAAAAAAAAAEAIAAAACIAAABkcnMvZG93bnJldi54bWxQSwECFAAU&#10;AAAACACHTuJAe3ZNVisCAABX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38A25">
                    <w:pPr>
                      <w:pStyle w:val="6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inline distT="0" distB="0" distL="114300" distR="114300">
          <wp:extent cx="6115050" cy="438150"/>
          <wp:effectExtent l="0" t="0" r="0" b="0"/>
          <wp:docPr id="30" name="图片 30" descr="图片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图片 30" descr="图片2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3424E">
    <w:pPr>
      <w:pStyle w:val="7"/>
      <w:pBdr>
        <w:bottom w:val="single" w:color="auto" w:sz="4" w:space="1"/>
      </w:pBdr>
      <w:ind w:firstLine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C77E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CA21">
    <w:pPr>
      <w:pStyle w:val="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81104">
    <w:pPr>
      <w:pStyle w:val="7"/>
      <w:pBdr>
        <w:bottom w:val="single" w:color="auto" w:sz="4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NWYxYzI2YTU3M2M2NjA4MzViNWVhYTJkYmNmOTIifQ=="/>
  </w:docVars>
  <w:rsids>
    <w:rsidRoot w:val="668C09DE"/>
    <w:rsid w:val="00080423"/>
    <w:rsid w:val="000F2AB1"/>
    <w:rsid w:val="00103D5C"/>
    <w:rsid w:val="00106C89"/>
    <w:rsid w:val="001075D1"/>
    <w:rsid w:val="00110E58"/>
    <w:rsid w:val="00111396"/>
    <w:rsid w:val="00161888"/>
    <w:rsid w:val="0016587D"/>
    <w:rsid w:val="00171C0A"/>
    <w:rsid w:val="00174569"/>
    <w:rsid w:val="001A0EFF"/>
    <w:rsid w:val="001A2358"/>
    <w:rsid w:val="001B4887"/>
    <w:rsid w:val="001C59CB"/>
    <w:rsid w:val="001D75D5"/>
    <w:rsid w:val="001F6B03"/>
    <w:rsid w:val="001F71F1"/>
    <w:rsid w:val="00204555"/>
    <w:rsid w:val="00244FA8"/>
    <w:rsid w:val="0028299D"/>
    <w:rsid w:val="00286B46"/>
    <w:rsid w:val="002F12B7"/>
    <w:rsid w:val="0030135E"/>
    <w:rsid w:val="00304CCF"/>
    <w:rsid w:val="003569A6"/>
    <w:rsid w:val="003840D1"/>
    <w:rsid w:val="003B6996"/>
    <w:rsid w:val="003B764F"/>
    <w:rsid w:val="004015BD"/>
    <w:rsid w:val="00422C4D"/>
    <w:rsid w:val="00446318"/>
    <w:rsid w:val="004834B5"/>
    <w:rsid w:val="004C6BEC"/>
    <w:rsid w:val="004E0505"/>
    <w:rsid w:val="004E288B"/>
    <w:rsid w:val="004E68D0"/>
    <w:rsid w:val="00571C0F"/>
    <w:rsid w:val="00586FD4"/>
    <w:rsid w:val="005A3428"/>
    <w:rsid w:val="005A5719"/>
    <w:rsid w:val="005E729C"/>
    <w:rsid w:val="005E7BFB"/>
    <w:rsid w:val="005F14FE"/>
    <w:rsid w:val="00600F8C"/>
    <w:rsid w:val="00603FDA"/>
    <w:rsid w:val="00616484"/>
    <w:rsid w:val="006672FD"/>
    <w:rsid w:val="006703D7"/>
    <w:rsid w:val="00672921"/>
    <w:rsid w:val="006A04CE"/>
    <w:rsid w:val="006A3E0E"/>
    <w:rsid w:val="006B0FD8"/>
    <w:rsid w:val="006C056C"/>
    <w:rsid w:val="006D08F4"/>
    <w:rsid w:val="006F54D5"/>
    <w:rsid w:val="00721013"/>
    <w:rsid w:val="00740EBB"/>
    <w:rsid w:val="00785064"/>
    <w:rsid w:val="007E29A2"/>
    <w:rsid w:val="007F4C91"/>
    <w:rsid w:val="00802DA2"/>
    <w:rsid w:val="008145C3"/>
    <w:rsid w:val="0081751A"/>
    <w:rsid w:val="008D051E"/>
    <w:rsid w:val="009038FD"/>
    <w:rsid w:val="00941E7D"/>
    <w:rsid w:val="00945BD9"/>
    <w:rsid w:val="00951D4A"/>
    <w:rsid w:val="009579B9"/>
    <w:rsid w:val="00965AC8"/>
    <w:rsid w:val="00974D16"/>
    <w:rsid w:val="00994B41"/>
    <w:rsid w:val="009B27C6"/>
    <w:rsid w:val="009C06A5"/>
    <w:rsid w:val="009E0E50"/>
    <w:rsid w:val="00A0043E"/>
    <w:rsid w:val="00A10E2E"/>
    <w:rsid w:val="00A32557"/>
    <w:rsid w:val="00A51C03"/>
    <w:rsid w:val="00A65F87"/>
    <w:rsid w:val="00A777A3"/>
    <w:rsid w:val="00A77EDC"/>
    <w:rsid w:val="00A96EEF"/>
    <w:rsid w:val="00AB5FC5"/>
    <w:rsid w:val="00AD29C9"/>
    <w:rsid w:val="00AD3DBB"/>
    <w:rsid w:val="00AE5DB3"/>
    <w:rsid w:val="00B12FFC"/>
    <w:rsid w:val="00B163F9"/>
    <w:rsid w:val="00B24056"/>
    <w:rsid w:val="00B57C34"/>
    <w:rsid w:val="00B73F7F"/>
    <w:rsid w:val="00B87B7D"/>
    <w:rsid w:val="00BD3FC3"/>
    <w:rsid w:val="00BE4545"/>
    <w:rsid w:val="00BF3AE7"/>
    <w:rsid w:val="00C06918"/>
    <w:rsid w:val="00C273B5"/>
    <w:rsid w:val="00C53706"/>
    <w:rsid w:val="00C62AB5"/>
    <w:rsid w:val="00C655E5"/>
    <w:rsid w:val="00C71571"/>
    <w:rsid w:val="00C74548"/>
    <w:rsid w:val="00C77D96"/>
    <w:rsid w:val="00C8004A"/>
    <w:rsid w:val="00C83152"/>
    <w:rsid w:val="00CA378C"/>
    <w:rsid w:val="00CA4934"/>
    <w:rsid w:val="00CC45E4"/>
    <w:rsid w:val="00CC503A"/>
    <w:rsid w:val="00CD3002"/>
    <w:rsid w:val="00CF7CB1"/>
    <w:rsid w:val="00D078CC"/>
    <w:rsid w:val="00D154D9"/>
    <w:rsid w:val="00D35218"/>
    <w:rsid w:val="00D371C6"/>
    <w:rsid w:val="00D445A8"/>
    <w:rsid w:val="00D505C7"/>
    <w:rsid w:val="00D51D91"/>
    <w:rsid w:val="00D70B57"/>
    <w:rsid w:val="00D774DB"/>
    <w:rsid w:val="00D83011"/>
    <w:rsid w:val="00DA2FFB"/>
    <w:rsid w:val="00DE1D2F"/>
    <w:rsid w:val="00DE2FA6"/>
    <w:rsid w:val="00DE7EE2"/>
    <w:rsid w:val="00DF2360"/>
    <w:rsid w:val="00E062CF"/>
    <w:rsid w:val="00E262CD"/>
    <w:rsid w:val="00E37B12"/>
    <w:rsid w:val="00E37FEE"/>
    <w:rsid w:val="00E863D8"/>
    <w:rsid w:val="00E86FE5"/>
    <w:rsid w:val="00EE1350"/>
    <w:rsid w:val="00EE7EF3"/>
    <w:rsid w:val="00EF4873"/>
    <w:rsid w:val="00F27B17"/>
    <w:rsid w:val="00F31C03"/>
    <w:rsid w:val="00F4335B"/>
    <w:rsid w:val="00F43839"/>
    <w:rsid w:val="00F53F82"/>
    <w:rsid w:val="00F80563"/>
    <w:rsid w:val="00F82286"/>
    <w:rsid w:val="00FA042A"/>
    <w:rsid w:val="00FB5421"/>
    <w:rsid w:val="00FD1B63"/>
    <w:rsid w:val="00FE2047"/>
    <w:rsid w:val="00FF4333"/>
    <w:rsid w:val="03EF32EE"/>
    <w:rsid w:val="0B6A1766"/>
    <w:rsid w:val="16893F82"/>
    <w:rsid w:val="1711641B"/>
    <w:rsid w:val="18173DE9"/>
    <w:rsid w:val="19C77D85"/>
    <w:rsid w:val="1F120D7C"/>
    <w:rsid w:val="1F9101E8"/>
    <w:rsid w:val="1FB5502D"/>
    <w:rsid w:val="2346104A"/>
    <w:rsid w:val="29825E88"/>
    <w:rsid w:val="2A151A98"/>
    <w:rsid w:val="2EFE0E54"/>
    <w:rsid w:val="30266C73"/>
    <w:rsid w:val="33D10289"/>
    <w:rsid w:val="36E47785"/>
    <w:rsid w:val="3F6D5541"/>
    <w:rsid w:val="43512B9B"/>
    <w:rsid w:val="4CA23096"/>
    <w:rsid w:val="4DF5420A"/>
    <w:rsid w:val="516939C9"/>
    <w:rsid w:val="5DE678FE"/>
    <w:rsid w:val="616F5FEB"/>
    <w:rsid w:val="61F45CEA"/>
    <w:rsid w:val="668C09DE"/>
    <w:rsid w:val="674A10A4"/>
    <w:rsid w:val="78E4180A"/>
    <w:rsid w:val="7ABD0F17"/>
    <w:rsid w:val="7D0C3198"/>
    <w:rsid w:val="7E214211"/>
    <w:rsid w:val="7F3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ind w:firstLine="0" w:firstLineChars="0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ind w:firstLine="0" w:firstLineChars="0"/>
      <w:outlineLvl w:val="1"/>
    </w:pPr>
    <w:rPr>
      <w:b/>
      <w:bCs/>
      <w:sz w:val="36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qFormat/>
    <w:uiPriority w:val="0"/>
    <w:pPr>
      <w:ind w:firstLine="0" w:firstLineChars="0"/>
    </w:pPr>
  </w:style>
  <w:style w:type="paragraph" w:styleId="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</w:style>
  <w:style w:type="paragraph" w:styleId="9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</w:style>
  <w:style w:type="paragraph" w:styleId="12">
    <w:name w:val="Body Text First Indent"/>
    <w:basedOn w:val="4"/>
    <w:link w:val="22"/>
    <w:qFormat/>
    <w:uiPriority w:val="0"/>
    <w:pPr>
      <w:ind w:firstLine="420" w:firstLineChars="100"/>
    </w:pPr>
    <w:rPr>
      <w:rFonts w:cs="宋体"/>
      <w:szCs w:val="20"/>
    </w:r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color w:val="136EC2"/>
      <w:u w:val="single"/>
    </w:rPr>
  </w:style>
  <w:style w:type="character" w:customStyle="1" w:styleId="20">
    <w:name w:val="副标题 字符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1">
    <w:name w:val="正文文本 字符"/>
    <w:link w:val="4"/>
    <w:qFormat/>
    <w:uiPriority w:val="0"/>
    <w:rPr>
      <w:kern w:val="2"/>
      <w:sz w:val="24"/>
      <w:szCs w:val="24"/>
    </w:rPr>
  </w:style>
  <w:style w:type="character" w:customStyle="1" w:styleId="22">
    <w:name w:val="正文文本首行缩进 字符"/>
    <w:link w:val="12"/>
    <w:qFormat/>
    <w:uiPriority w:val="0"/>
    <w:rPr>
      <w:rFonts w:cs="宋体"/>
      <w:kern w:val="2"/>
      <w:sz w:val="21"/>
      <w:szCs w:val="24"/>
    </w:rPr>
  </w:style>
  <w:style w:type="paragraph" w:customStyle="1" w:styleId="23">
    <w:name w:val="Char"/>
    <w:basedOn w:val="1"/>
    <w:qFormat/>
    <w:uiPriority w:val="0"/>
    <w:rPr>
      <w:rFonts w:cs="宋体"/>
      <w:szCs w:val="20"/>
    </w:rPr>
  </w:style>
  <w:style w:type="character" w:customStyle="1" w:styleId="24">
    <w:name w:val="Subtle Reference"/>
    <w:basedOn w:val="14"/>
    <w:qFormat/>
    <w:uiPriority w:val="31"/>
    <w:rPr>
      <w:rFonts w:ascii="Times New Roman" w:hAnsi="Times New Roman" w:eastAsia="宋体"/>
      <w:smallCaps/>
      <w:color w:val="000000" w:themeColor="text1"/>
      <w:sz w:val="21"/>
      <w14:textFill>
        <w14:solidFill>
          <w14:schemeClr w14:val="tx1"/>
        </w14:solidFill>
      </w14:textFill>
    </w:rPr>
  </w:style>
  <w:style w:type="character" w:customStyle="1" w:styleId="25">
    <w:name w:val="Subtle Emphasis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4.jpe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oleObject" Target="embeddings/oleObject4.bin"/><Relationship Id="rId4" Type="http://schemas.openxmlformats.org/officeDocument/2006/relationships/oleObject" Target="embeddings/oleObject3.bin"/><Relationship Id="rId3" Type="http://schemas.openxmlformats.org/officeDocument/2006/relationships/oleObject" Target="embeddings/oleObject2.bin"/><Relationship Id="rId2" Type="http://schemas.openxmlformats.org/officeDocument/2006/relationships/image" Target="media/image1.emf"/><Relationship Id="rId1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\Desktop\2019&#20316;&#21697;&#25552;&#20132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52BC6E-54FB-44F1-8EAA-89C3910013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2019作品提交模板</Template>
  <Pages>3</Pages>
  <Words>165</Words>
  <Characters>171</Characters>
  <Lines>25</Lines>
  <Paragraphs>7</Paragraphs>
  <TotalTime>0</TotalTime>
  <ScaleCrop>false</ScaleCrop>
  <LinksUpToDate>false</LinksUpToDate>
  <CharactersWithSpaces>259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2023-09-22T08:09:00Z</dcterms:created>
  <dc:creator>ad</dc:creator>
  <cp:lastModifiedBy>无 为. </cp:lastModifiedBy>
  <dcterms:modified xsi:type="dcterms:W3CDTF">2024-09-12T09:45:10Z</dcterms:modified>
  <dc:title>2014年物联网竞赛工作方案（供参考）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737AE4861F994CD3996169FBC9040EC1_13</vt:lpwstr>
  </property>
</Properties>
</file>