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05186E">
      <w:pPr>
        <w:spacing w:line="360" w:lineRule="auto"/>
        <w:ind w:firstLine="960" w:firstLineChars="4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eastAsia="宋体" w:asciiTheme="majorEastAsia" w:hAnsiTheme="majorEastAsia" w:cstheme="majorEastAsia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-716280</wp:posOffset>
            </wp:positionV>
            <wp:extent cx="7580630" cy="10723880"/>
            <wp:effectExtent l="0" t="0" r="1270" b="1270"/>
            <wp:wrapNone/>
            <wp:docPr id="5" name="图片 5" descr="未标题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未标题-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35522">
      <w:pPr>
        <w:spacing w:line="360" w:lineRule="auto"/>
        <w:ind w:firstLine="960" w:firstLineChars="400"/>
        <w:jc w:val="left"/>
        <w:rPr>
          <w:rFonts w:hint="eastAsia" w:asciiTheme="majorEastAsia" w:hAnsiTheme="majorEastAsia" w:eastAsiaTheme="majorEastAsia" w:cstheme="majorEastAsia"/>
          <w:sz w:val="24"/>
        </w:rPr>
      </w:pPr>
    </w:p>
    <w:p w14:paraId="551FFF73">
      <w:pPr>
        <w:spacing w:line="360" w:lineRule="auto"/>
        <w:ind w:firstLine="960" w:firstLineChars="400"/>
        <w:jc w:val="left"/>
        <w:rPr>
          <w:rFonts w:hint="eastAsia" w:asciiTheme="majorEastAsia" w:hAnsiTheme="majorEastAsia" w:eastAsiaTheme="majorEastAsia" w:cstheme="majorEastAsia"/>
          <w:sz w:val="24"/>
        </w:rPr>
      </w:pPr>
    </w:p>
    <w:p w14:paraId="27A8F31D">
      <w:pPr>
        <w:spacing w:line="360" w:lineRule="auto"/>
        <w:ind w:firstLine="960" w:firstLineChars="400"/>
        <w:jc w:val="left"/>
        <w:rPr>
          <w:rFonts w:hint="eastAsia" w:asciiTheme="majorEastAsia" w:hAnsiTheme="majorEastAsia" w:eastAsiaTheme="majorEastAsia" w:cstheme="majorEastAsia"/>
          <w:sz w:val="24"/>
        </w:rPr>
      </w:pPr>
    </w:p>
    <w:p w14:paraId="67DC773F">
      <w:pPr>
        <w:spacing w:line="360" w:lineRule="auto"/>
        <w:ind w:firstLine="960" w:firstLineChars="400"/>
        <w:jc w:val="left"/>
        <w:rPr>
          <w:rFonts w:hint="eastAsia" w:asciiTheme="majorEastAsia" w:hAnsiTheme="majorEastAsia" w:eastAsiaTheme="majorEastAsia" w:cstheme="majorEastAsia"/>
          <w:sz w:val="24"/>
        </w:rPr>
      </w:pPr>
    </w:p>
    <w:p w14:paraId="53FF985E">
      <w:pPr>
        <w:spacing w:line="360" w:lineRule="auto"/>
        <w:ind w:firstLine="960" w:firstLineChars="400"/>
        <w:jc w:val="left"/>
        <w:rPr>
          <w:rFonts w:hint="eastAsia" w:asciiTheme="majorEastAsia" w:hAnsiTheme="majorEastAsia" w:eastAsiaTheme="majorEastAsia" w:cstheme="majorEastAsia"/>
          <w:sz w:val="24"/>
        </w:rPr>
      </w:pPr>
    </w:p>
    <w:p w14:paraId="12CBBA46">
      <w:pPr>
        <w:spacing w:line="360" w:lineRule="auto"/>
        <w:ind w:firstLine="960" w:firstLineChars="400"/>
        <w:jc w:val="left"/>
        <w:rPr>
          <w:rFonts w:hint="eastAsia" w:eastAsia="宋体" w:asciiTheme="majorEastAsia" w:hAnsiTheme="majorEastAsia" w:cstheme="majorEastAsia"/>
          <w:sz w:val="24"/>
          <w:lang w:eastAsia="zh-CN"/>
        </w:rPr>
      </w:pPr>
    </w:p>
    <w:p w14:paraId="03ADD560">
      <w:pPr>
        <w:spacing w:line="360" w:lineRule="auto"/>
        <w:ind w:firstLine="960" w:firstLineChars="400"/>
        <w:jc w:val="left"/>
        <w:rPr>
          <w:rFonts w:hint="eastAsia" w:asciiTheme="majorEastAsia" w:hAnsiTheme="majorEastAsia" w:eastAsiaTheme="majorEastAsia" w:cstheme="majorEastAsia"/>
          <w:sz w:val="24"/>
        </w:rPr>
      </w:pPr>
    </w:p>
    <w:p w14:paraId="64AC72F9">
      <w:pPr>
        <w:spacing w:line="360" w:lineRule="auto"/>
        <w:ind w:firstLine="960" w:firstLineChars="400"/>
        <w:jc w:val="left"/>
        <w:rPr>
          <w:rFonts w:hint="eastAsia" w:asciiTheme="majorEastAsia" w:hAnsiTheme="majorEastAsia" w:eastAsiaTheme="majorEastAsia" w:cstheme="majorEastAsia"/>
          <w:sz w:val="24"/>
        </w:rPr>
      </w:pPr>
    </w:p>
    <w:p w14:paraId="27EEE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920" w:firstLineChars="800"/>
        <w:jc w:val="left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项目名称：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</w:t>
      </w:r>
    </w:p>
    <w:p w14:paraId="138D5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项目类型：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</w:t>
      </w:r>
    </w:p>
    <w:p w14:paraId="64D52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none"/>
          <w:lang w:eastAsia="zh-CN"/>
        </w:rPr>
        <w:t>学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校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</w:t>
      </w:r>
    </w:p>
    <w:p w14:paraId="6E4CC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none"/>
          <w:lang w:eastAsia="zh-CN"/>
        </w:rPr>
        <w:t>学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院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</w:t>
      </w:r>
    </w:p>
    <w:p w14:paraId="31287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团队</w:t>
      </w:r>
      <w:r>
        <w:rPr>
          <w:rFonts w:hint="eastAsia" w:ascii="宋体" w:hAnsi="宋体" w:eastAsia="宋体" w:cs="宋体"/>
          <w:sz w:val="24"/>
          <w:lang w:eastAsia="zh-CN"/>
        </w:rPr>
        <w:t>名称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</w:t>
      </w:r>
    </w:p>
    <w:p w14:paraId="7900A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指导教师：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</w:t>
      </w:r>
    </w:p>
    <w:p w14:paraId="00250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none"/>
          <w:lang w:eastAsia="zh-CN"/>
        </w:rPr>
        <w:t>参赛队员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</w:t>
      </w:r>
    </w:p>
    <w:p w14:paraId="6A04FAE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val="en-US" w:eastAsia="zh-CN"/>
        </w:rPr>
        <w:t>赛队名称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</w:t>
      </w:r>
    </w:p>
    <w:p w14:paraId="57E76BE3">
      <w:pPr>
        <w:ind w:firstLine="480"/>
        <w:rPr>
          <w:rFonts w:hint="eastAsia" w:eastAsia="宋体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134" w:bottom="1134" w:left="1134" w:header="454" w:footer="567" w:gutter="0"/>
          <w:pgNumType w:fmt="decimal"/>
          <w:cols w:space="720" w:num="1"/>
          <w:titlePg/>
          <w:docGrid w:type="lines" w:linePitch="312" w:charSpace="0"/>
        </w:sectPr>
      </w:pPr>
    </w:p>
    <w:p w14:paraId="5C8B4382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目录</w:t>
      </w:r>
    </w:p>
    <w:p w14:paraId="7D35F6D1">
      <w:pPr>
        <w:ind w:firstLine="480"/>
        <w:rPr>
          <w:rFonts w:hint="eastAsia" w:ascii="宋体" w:hAnsi="宋体" w:eastAsia="宋体" w:cs="宋体"/>
          <w:szCs w:val="28"/>
        </w:rPr>
        <w:sectPr>
          <w:pgSz w:w="11906" w:h="16838"/>
          <w:pgMar w:top="1134" w:right="1134" w:bottom="1134" w:left="1134" w:header="170" w:footer="737" w:gutter="0"/>
          <w:pgNumType w:fmt="decimal"/>
          <w:cols w:space="720" w:num="1"/>
          <w:docGrid w:type="lines" w:linePitch="312" w:charSpace="0"/>
        </w:sectPr>
      </w:pPr>
    </w:p>
    <w:p w14:paraId="2444859D">
      <w:pPr>
        <w:ind w:firstLine="480"/>
        <w:rPr>
          <w:rFonts w:hint="eastAsia" w:ascii="宋体" w:hAnsi="宋体" w:eastAsia="宋体" w:cs="宋体"/>
          <w:szCs w:val="28"/>
        </w:rPr>
        <w:sectPr>
          <w:type w:val="continuous"/>
          <w:pgSz w:w="11906" w:h="16838"/>
          <w:pgMar w:top="1134" w:right="1134" w:bottom="1134" w:left="1134" w:header="851" w:footer="992" w:gutter="0"/>
          <w:pgNumType w:fmt="decimal"/>
          <w:cols w:space="720" w:num="1"/>
          <w:docGrid w:type="lines" w:linePitch="312" w:charSpace="0"/>
        </w:sectPr>
      </w:pPr>
    </w:p>
    <w:p w14:paraId="27803C9E">
      <w:pPr>
        <w:ind w:firstLine="480"/>
        <w:rPr>
          <w:rFonts w:hint="eastAsia" w:ascii="宋体" w:hAnsi="宋体" w:eastAsia="宋体" w:cs="宋体"/>
        </w:rPr>
      </w:pPr>
      <w:bookmarkStart w:id="0" w:name="_Toc370543919"/>
    </w:p>
    <w:p w14:paraId="54E7B948">
      <w:pPr>
        <w:tabs>
          <w:tab w:val="left" w:pos="2640"/>
        </w:tabs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</w:p>
    <w:p w14:paraId="4CA47BAB">
      <w:pPr>
        <w:tabs>
          <w:tab w:val="left" w:pos="2640"/>
        </w:tabs>
        <w:ind w:firstLine="480"/>
        <w:rPr>
          <w:rFonts w:hint="eastAsia" w:ascii="宋体" w:hAnsi="宋体" w:eastAsia="宋体" w:cs="宋体"/>
        </w:rPr>
        <w:sectPr>
          <w:headerReference r:id="rId11" w:type="default"/>
          <w:footerReference r:id="rId12" w:type="default"/>
          <w:type w:val="continuous"/>
          <w:pgSz w:w="11906" w:h="16838"/>
          <w:pgMar w:top="1134" w:right="1134" w:bottom="1134" w:left="1134" w:header="567" w:footer="567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</w:rPr>
        <w:tab/>
      </w:r>
    </w:p>
    <w:p w14:paraId="3D1856ED">
      <w:pPr>
        <w:pStyle w:val="2"/>
        <w:spacing w:line="240" w:lineRule="auto"/>
        <w:ind w:left="643" w:hanging="643" w:hangingChars="200"/>
        <w:jc w:val="left"/>
        <w:rPr>
          <w:rFonts w:hint="eastAsia" w:ascii="宋体" w:hAnsi="宋体" w:eastAsia="宋体" w:cs="宋体"/>
          <w:sz w:val="32"/>
          <w:szCs w:val="32"/>
        </w:rPr>
      </w:pPr>
      <w:bookmarkStart w:id="1" w:name="_Toc422139071"/>
      <w:bookmarkStart w:id="2" w:name="_Toc117508691"/>
      <w:r>
        <w:rPr>
          <w:rFonts w:hint="eastAsia" w:ascii="宋体" w:hAnsi="宋体" w:eastAsia="宋体" w:cs="宋体"/>
          <w:sz w:val="32"/>
          <w:szCs w:val="32"/>
        </w:rPr>
        <w:t>一、</w:t>
      </w:r>
      <w:bookmarkEnd w:id="1"/>
      <w:r>
        <w:rPr>
          <w:rFonts w:hint="eastAsia" w:ascii="宋体" w:hAnsi="宋体" w:eastAsia="宋体" w:cs="宋体"/>
          <w:sz w:val="32"/>
          <w:szCs w:val="32"/>
        </w:rPr>
        <w:t>登记表</w:t>
      </w:r>
      <w:bookmarkEnd w:id="0"/>
      <w:bookmarkEnd w:id="2"/>
    </w:p>
    <w:tbl>
      <w:tblPr>
        <w:tblStyle w:val="1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904"/>
        <w:gridCol w:w="1380"/>
        <w:gridCol w:w="1200"/>
        <w:gridCol w:w="1995"/>
        <w:gridCol w:w="1350"/>
        <w:gridCol w:w="1807"/>
      </w:tblGrid>
      <w:tr w14:paraId="766C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4" w:type="dxa"/>
            <w:vAlign w:val="center"/>
          </w:tcPr>
          <w:p w14:paraId="69CB8D19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8636" w:type="dxa"/>
            <w:gridSpan w:val="6"/>
            <w:vAlign w:val="center"/>
          </w:tcPr>
          <w:p w14:paraId="40F0F177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719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4" w:type="dxa"/>
            <w:vAlign w:val="center"/>
          </w:tcPr>
          <w:p w14:paraId="1E2A8961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参赛组别</w:t>
            </w:r>
          </w:p>
        </w:tc>
        <w:tc>
          <w:tcPr>
            <w:tcW w:w="8636" w:type="dxa"/>
            <w:gridSpan w:val="6"/>
            <w:vAlign w:val="center"/>
          </w:tcPr>
          <w:p w14:paraId="2A6FE92F">
            <w:pPr>
              <w:pStyle w:val="4"/>
              <w:spacing w:line="276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自主命题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企业命题</w:t>
            </w:r>
          </w:p>
          <w:p w14:paraId="6FE7551F">
            <w:pPr>
              <w:pStyle w:val="4"/>
              <w:spacing w:line="276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高等教育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职业教育</w:t>
            </w:r>
          </w:p>
        </w:tc>
      </w:tr>
      <w:tr w14:paraId="436D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4" w:type="dxa"/>
            <w:vMerge w:val="restart"/>
            <w:vAlign w:val="center"/>
          </w:tcPr>
          <w:p w14:paraId="322C3DA7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参赛</w:t>
            </w:r>
            <w:r>
              <w:rPr>
                <w:rFonts w:hint="eastAsia" w:ascii="宋体" w:hAnsi="宋体" w:eastAsia="宋体" w:cs="宋体"/>
              </w:rPr>
              <w:t>学校</w:t>
            </w:r>
          </w:p>
          <w:p w14:paraId="32C4BF24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及学院</w:t>
            </w:r>
          </w:p>
        </w:tc>
        <w:tc>
          <w:tcPr>
            <w:tcW w:w="8636" w:type="dxa"/>
            <w:gridSpan w:val="6"/>
            <w:vAlign w:val="center"/>
          </w:tcPr>
          <w:p w14:paraId="40E59AB9">
            <w:pPr>
              <w:pStyle w:val="4"/>
              <w:spacing w:line="276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学校：</w:t>
            </w:r>
          </w:p>
        </w:tc>
      </w:tr>
      <w:tr w14:paraId="6B58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4" w:type="dxa"/>
            <w:vMerge w:val="continue"/>
            <w:vAlign w:val="center"/>
          </w:tcPr>
          <w:p w14:paraId="3CB51E79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636" w:type="dxa"/>
            <w:gridSpan w:val="6"/>
            <w:vAlign w:val="center"/>
          </w:tcPr>
          <w:p w14:paraId="3E6520EB">
            <w:pPr>
              <w:pStyle w:val="4"/>
              <w:spacing w:line="276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学院：</w:t>
            </w:r>
          </w:p>
        </w:tc>
      </w:tr>
      <w:tr w14:paraId="7C4E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44" w:type="dxa"/>
            <w:vMerge w:val="restart"/>
            <w:vAlign w:val="center"/>
          </w:tcPr>
          <w:p w14:paraId="5D9877E1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团队参赛成员</w:t>
            </w:r>
          </w:p>
        </w:tc>
        <w:tc>
          <w:tcPr>
            <w:tcW w:w="904" w:type="dxa"/>
            <w:vAlign w:val="center"/>
          </w:tcPr>
          <w:p w14:paraId="3D3BE9BA">
            <w:pPr>
              <w:pStyle w:val="4"/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380" w:type="dxa"/>
            <w:vAlign w:val="center"/>
          </w:tcPr>
          <w:p w14:paraId="2F6D813F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0" w:type="dxa"/>
            <w:vAlign w:val="center"/>
          </w:tcPr>
          <w:p w14:paraId="3E824921">
            <w:pPr>
              <w:pStyle w:val="4"/>
              <w:spacing w:line="276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专业班级</w:t>
            </w:r>
          </w:p>
        </w:tc>
        <w:tc>
          <w:tcPr>
            <w:tcW w:w="1995" w:type="dxa"/>
            <w:vAlign w:val="center"/>
          </w:tcPr>
          <w:p w14:paraId="273C588C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50" w:type="dxa"/>
            <w:vAlign w:val="center"/>
          </w:tcPr>
          <w:p w14:paraId="7C5D2210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联系方式</w:t>
            </w:r>
          </w:p>
        </w:tc>
        <w:tc>
          <w:tcPr>
            <w:tcW w:w="1807" w:type="dxa"/>
            <w:vAlign w:val="center"/>
          </w:tcPr>
          <w:p w14:paraId="1BF0B4A1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FDF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44" w:type="dxa"/>
            <w:vMerge w:val="continue"/>
            <w:vAlign w:val="center"/>
          </w:tcPr>
          <w:p w14:paraId="60CE4481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4" w:type="dxa"/>
            <w:vAlign w:val="center"/>
          </w:tcPr>
          <w:p w14:paraId="6426E6E5">
            <w:pPr>
              <w:pStyle w:val="4"/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380" w:type="dxa"/>
            <w:vAlign w:val="center"/>
          </w:tcPr>
          <w:p w14:paraId="3C6639F3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0" w:type="dxa"/>
            <w:vAlign w:val="center"/>
          </w:tcPr>
          <w:p w14:paraId="4374D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专业班级</w:t>
            </w:r>
          </w:p>
        </w:tc>
        <w:tc>
          <w:tcPr>
            <w:tcW w:w="1995" w:type="dxa"/>
            <w:vAlign w:val="center"/>
          </w:tcPr>
          <w:p w14:paraId="756E9A13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50" w:type="dxa"/>
            <w:vAlign w:val="center"/>
          </w:tcPr>
          <w:p w14:paraId="0CF8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联系方式</w:t>
            </w:r>
          </w:p>
        </w:tc>
        <w:tc>
          <w:tcPr>
            <w:tcW w:w="1807" w:type="dxa"/>
            <w:vAlign w:val="center"/>
          </w:tcPr>
          <w:p w14:paraId="448EA868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E8C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44" w:type="dxa"/>
            <w:vMerge w:val="continue"/>
            <w:vAlign w:val="center"/>
          </w:tcPr>
          <w:p w14:paraId="2A8425DE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4" w:type="dxa"/>
            <w:vAlign w:val="center"/>
          </w:tcPr>
          <w:p w14:paraId="2AAD7C4F">
            <w:pPr>
              <w:pStyle w:val="4"/>
              <w:spacing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380" w:type="dxa"/>
            <w:vAlign w:val="center"/>
          </w:tcPr>
          <w:p w14:paraId="0AA5857A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0" w:type="dxa"/>
            <w:vAlign w:val="center"/>
          </w:tcPr>
          <w:p w14:paraId="5C86A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专业班级</w:t>
            </w:r>
          </w:p>
        </w:tc>
        <w:tc>
          <w:tcPr>
            <w:tcW w:w="1995" w:type="dxa"/>
            <w:vAlign w:val="center"/>
          </w:tcPr>
          <w:p w14:paraId="33E29B02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50" w:type="dxa"/>
            <w:vAlign w:val="center"/>
          </w:tcPr>
          <w:p w14:paraId="120A6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联系方式</w:t>
            </w:r>
          </w:p>
        </w:tc>
        <w:tc>
          <w:tcPr>
            <w:tcW w:w="1807" w:type="dxa"/>
            <w:vAlign w:val="center"/>
          </w:tcPr>
          <w:p w14:paraId="331CAFAE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BB8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44" w:type="dxa"/>
            <w:vMerge w:val="continue"/>
            <w:vAlign w:val="center"/>
          </w:tcPr>
          <w:p w14:paraId="401858BC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636" w:type="dxa"/>
            <w:gridSpan w:val="6"/>
            <w:vAlign w:val="center"/>
          </w:tcPr>
          <w:p w14:paraId="66E2A25A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团队负责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</w:tr>
      <w:tr w14:paraId="536A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44" w:type="dxa"/>
            <w:vMerge w:val="continue"/>
            <w:vAlign w:val="center"/>
          </w:tcPr>
          <w:p w14:paraId="740260FC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4" w:type="dxa"/>
            <w:vAlign w:val="center"/>
          </w:tcPr>
          <w:p w14:paraId="2CAB901D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姓名</w:t>
            </w:r>
          </w:p>
        </w:tc>
        <w:tc>
          <w:tcPr>
            <w:tcW w:w="1380" w:type="dxa"/>
            <w:vAlign w:val="center"/>
          </w:tcPr>
          <w:p w14:paraId="6DD29ED7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0" w:type="dxa"/>
            <w:vAlign w:val="center"/>
          </w:tcPr>
          <w:p w14:paraId="3CD58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联系方式</w:t>
            </w:r>
          </w:p>
        </w:tc>
        <w:tc>
          <w:tcPr>
            <w:tcW w:w="1995" w:type="dxa"/>
            <w:vAlign w:val="center"/>
          </w:tcPr>
          <w:p w14:paraId="4A70AF6E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50" w:type="dxa"/>
            <w:vAlign w:val="center"/>
          </w:tcPr>
          <w:p w14:paraId="2F188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1807" w:type="dxa"/>
            <w:vAlign w:val="center"/>
          </w:tcPr>
          <w:p w14:paraId="04E3FB24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A39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44" w:type="dxa"/>
            <w:vMerge w:val="continue"/>
            <w:vAlign w:val="center"/>
          </w:tcPr>
          <w:p w14:paraId="3BC685AD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4" w:type="dxa"/>
            <w:vAlign w:val="center"/>
          </w:tcPr>
          <w:p w14:paraId="5AB69731">
            <w:pPr>
              <w:pStyle w:val="4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姓名</w:t>
            </w:r>
          </w:p>
        </w:tc>
        <w:tc>
          <w:tcPr>
            <w:tcW w:w="1380" w:type="dxa"/>
            <w:vAlign w:val="center"/>
          </w:tcPr>
          <w:p w14:paraId="081AA0CC">
            <w:pPr>
              <w:pStyle w:val="4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0" w:type="dxa"/>
            <w:vAlign w:val="center"/>
          </w:tcPr>
          <w:p w14:paraId="60EFB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联系方式</w:t>
            </w:r>
          </w:p>
        </w:tc>
        <w:tc>
          <w:tcPr>
            <w:tcW w:w="1995" w:type="dxa"/>
            <w:vAlign w:val="center"/>
          </w:tcPr>
          <w:p w14:paraId="0346DF16">
            <w:pPr>
              <w:pStyle w:val="4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50" w:type="dxa"/>
            <w:vAlign w:val="center"/>
          </w:tcPr>
          <w:p w14:paraId="77DC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1807" w:type="dxa"/>
            <w:vAlign w:val="center"/>
          </w:tcPr>
          <w:p w14:paraId="78486925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362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444" w:type="dxa"/>
            <w:vAlign w:val="center"/>
          </w:tcPr>
          <w:p w14:paraId="1D479959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指导教师</w:t>
            </w:r>
          </w:p>
        </w:tc>
        <w:tc>
          <w:tcPr>
            <w:tcW w:w="8636" w:type="dxa"/>
            <w:gridSpan w:val="6"/>
            <w:vAlign w:val="center"/>
          </w:tcPr>
          <w:p w14:paraId="5ED2ADCB">
            <w:pPr>
              <w:pStyle w:val="4"/>
              <w:spacing w:line="276" w:lineRule="auto"/>
              <w:rPr>
                <w:rFonts w:hint="eastAsia" w:ascii="宋体" w:hAnsi="宋体" w:eastAsia="宋体" w:cs="宋体"/>
              </w:rPr>
            </w:pPr>
          </w:p>
        </w:tc>
      </w:tr>
      <w:tr w14:paraId="1F35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44" w:type="dxa"/>
            <w:vAlign w:val="center"/>
          </w:tcPr>
          <w:p w14:paraId="76E5CA88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作品关键词</w:t>
            </w:r>
          </w:p>
        </w:tc>
        <w:tc>
          <w:tcPr>
            <w:tcW w:w="8636" w:type="dxa"/>
            <w:gridSpan w:val="6"/>
            <w:vAlign w:val="center"/>
          </w:tcPr>
          <w:p w14:paraId="6897B632">
            <w:pPr>
              <w:pStyle w:val="4"/>
              <w:spacing w:line="276" w:lineRule="auto"/>
              <w:rPr>
                <w:rFonts w:hint="eastAsia" w:ascii="宋体" w:hAnsi="宋体" w:eastAsia="宋体" w:cs="宋体"/>
              </w:rPr>
            </w:pPr>
          </w:p>
        </w:tc>
      </w:tr>
      <w:tr w14:paraId="52F8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4" w:type="dxa"/>
            <w:vAlign w:val="center"/>
          </w:tcPr>
          <w:p w14:paraId="628F43ED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作品摘要</w:t>
            </w:r>
          </w:p>
          <w:p w14:paraId="7E55DD11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</w:t>
            </w:r>
            <w:r>
              <w:rPr>
                <w:rFonts w:ascii="宋体" w:hAnsi="宋体" w:eastAsia="宋体" w:cs="宋体"/>
                <w:sz w:val="24"/>
              </w:rPr>
              <w:t>200</w:t>
            </w:r>
            <w:r>
              <w:rPr>
                <w:rFonts w:hint="eastAsia" w:ascii="宋体" w:hAnsi="宋体" w:eastAsia="宋体" w:cs="宋体"/>
                <w:sz w:val="24"/>
              </w:rPr>
              <w:t>字</w:t>
            </w:r>
            <w:r>
              <w:rPr>
                <w:rFonts w:ascii="宋体" w:hAnsi="宋体" w:eastAsia="宋体" w:cs="宋体"/>
                <w:sz w:val="24"/>
              </w:rPr>
              <w:t>)</w:t>
            </w:r>
          </w:p>
        </w:tc>
        <w:tc>
          <w:tcPr>
            <w:tcW w:w="8636" w:type="dxa"/>
            <w:gridSpan w:val="6"/>
            <w:vAlign w:val="center"/>
          </w:tcPr>
          <w:p w14:paraId="2D2DD95A">
            <w:pPr>
              <w:pStyle w:val="4"/>
              <w:spacing w:line="276" w:lineRule="auto"/>
              <w:rPr>
                <w:rFonts w:hint="eastAsia" w:ascii="宋体" w:hAnsi="宋体" w:eastAsia="宋体" w:cs="宋体"/>
              </w:rPr>
            </w:pPr>
          </w:p>
        </w:tc>
      </w:tr>
      <w:tr w14:paraId="1ECF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444" w:type="dxa"/>
            <w:vAlign w:val="center"/>
          </w:tcPr>
          <w:p w14:paraId="1609D42D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主要参考</w:t>
            </w:r>
          </w:p>
          <w:p w14:paraId="121D86D6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文献</w:t>
            </w:r>
          </w:p>
        </w:tc>
        <w:tc>
          <w:tcPr>
            <w:tcW w:w="8636" w:type="dxa"/>
            <w:gridSpan w:val="6"/>
            <w:vAlign w:val="center"/>
          </w:tcPr>
          <w:p w14:paraId="11CA73F8">
            <w:pPr>
              <w:pStyle w:val="4"/>
              <w:spacing w:line="276" w:lineRule="auto"/>
              <w:rPr>
                <w:rFonts w:hint="eastAsia" w:ascii="宋体" w:hAnsi="宋体" w:eastAsia="宋体" w:cs="宋体"/>
              </w:rPr>
            </w:pPr>
          </w:p>
        </w:tc>
      </w:tr>
      <w:tr w14:paraId="1E6D3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 w14:paraId="19AD6DB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</w:t>
            </w:r>
          </w:p>
          <w:p w14:paraId="6844CF2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意见及签名</w:t>
            </w:r>
          </w:p>
        </w:tc>
        <w:tc>
          <w:tcPr>
            <w:tcW w:w="8636" w:type="dxa"/>
            <w:gridSpan w:val="6"/>
            <w:shd w:val="clear" w:color="auto" w:fill="auto"/>
            <w:vAlign w:val="top"/>
          </w:tcPr>
          <w:p w14:paraId="0489164A">
            <w:pPr>
              <w:ind w:firstLine="6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040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444" w:type="dxa"/>
            <w:vAlign w:val="center"/>
          </w:tcPr>
          <w:p w14:paraId="22617EC0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8636" w:type="dxa"/>
            <w:gridSpan w:val="6"/>
            <w:vAlign w:val="center"/>
          </w:tcPr>
          <w:p w14:paraId="11485DBA">
            <w:pPr>
              <w:pStyle w:val="4"/>
              <w:spacing w:line="276" w:lineRule="auto"/>
              <w:rPr>
                <w:rFonts w:hint="eastAsia" w:ascii="宋体" w:hAnsi="宋体" w:eastAsia="宋体" w:cs="宋体"/>
              </w:rPr>
            </w:pPr>
          </w:p>
        </w:tc>
      </w:tr>
      <w:tr w14:paraId="39AD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444" w:type="dxa"/>
            <w:vAlign w:val="center"/>
          </w:tcPr>
          <w:p w14:paraId="5E745CE9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特别</w:t>
            </w:r>
          </w:p>
          <w:p w14:paraId="311D4A43">
            <w:pPr>
              <w:pStyle w:val="4"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声明</w:t>
            </w:r>
          </w:p>
        </w:tc>
        <w:tc>
          <w:tcPr>
            <w:tcW w:w="8636" w:type="dxa"/>
            <w:gridSpan w:val="6"/>
            <w:vAlign w:val="center"/>
          </w:tcPr>
          <w:p w14:paraId="4BB6AA3B">
            <w:pPr>
              <w:pStyle w:val="4"/>
              <w:spacing w:line="276" w:lineRule="auto"/>
              <w:rPr>
                <w:rFonts w:hint="eastAsia" w:ascii="宋体" w:hAnsi="宋体" w:eastAsia="宋体" w:cs="宋体"/>
              </w:rPr>
            </w:pPr>
          </w:p>
        </w:tc>
      </w:tr>
    </w:tbl>
    <w:p w14:paraId="7D33253C">
      <w:pPr>
        <w:pStyle w:val="2"/>
        <w:rPr>
          <w:rFonts w:hint="eastAsia" w:ascii="宋体" w:hAnsi="宋体" w:eastAsia="宋体" w:cs="宋体"/>
          <w:sz w:val="32"/>
          <w:szCs w:val="32"/>
        </w:rPr>
      </w:pPr>
      <w:bookmarkStart w:id="3" w:name="_Toc117508692"/>
      <w:bookmarkStart w:id="4" w:name="_Toc422139072"/>
      <w:bookmarkStart w:id="5" w:name="_Toc370543920"/>
    </w:p>
    <w:p w14:paraId="4D4C2EDE">
      <w:pPr>
        <w:pStyle w:val="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二、作品文档方案部分</w:t>
      </w:r>
      <w:bookmarkEnd w:id="3"/>
      <w:bookmarkEnd w:id="4"/>
      <w:bookmarkEnd w:id="5"/>
    </w:p>
    <w:p w14:paraId="2A05D293">
      <w:pPr>
        <w:pStyle w:val="4"/>
        <w:spacing w:line="276" w:lineRule="auto"/>
        <w:jc w:val="left"/>
        <w:rPr>
          <w:rFonts w:hint="eastAsia" w:ascii="宋体" w:hAnsi="宋体" w:eastAsia="宋体" w:cs="宋体"/>
          <w:sz w:val="28"/>
          <w:szCs w:val="28"/>
        </w:rPr>
      </w:pPr>
      <w:bookmarkStart w:id="6" w:name="_Toc370543928"/>
      <w:bookmarkStart w:id="7" w:name="_Toc11750869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概述项目背景、核心目标、解决方案和预期成果。</w:t>
      </w:r>
    </w:p>
    <w:p w14:paraId="7B0C9E5C">
      <w:pPr>
        <w:pStyle w:val="4"/>
        <w:spacing w:line="276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突出方案的独特价值或优势。</w:t>
      </w:r>
    </w:p>
    <w:p w14:paraId="0F04A20C">
      <w:pPr>
        <w:pStyle w:val="4"/>
        <w:spacing w:line="276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分阶段计划（如需求分析、设计、开发、测试、交付等）</w:t>
      </w:r>
    </w:p>
    <w:p w14:paraId="495C5133">
      <w:pPr>
        <w:pStyle w:val="4"/>
        <w:spacing w:line="276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default" w:ascii="宋体" w:hAnsi="宋体" w:eastAsia="宋体" w:cs="宋体"/>
          <w:sz w:val="28"/>
          <w:szCs w:val="28"/>
        </w:rPr>
        <w:t>技术方案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关键技术、工具或平台说明</w:t>
      </w:r>
    </w:p>
    <w:p w14:paraId="7AA2CA1B">
      <w:pPr>
        <w:pStyle w:val="4"/>
        <w:spacing w:line="276" w:lineRule="auto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bookmarkStart w:id="8" w:name="_GoBack"/>
      <w:bookmarkEnd w:id="8"/>
      <w:r>
        <w:rPr>
          <w:rFonts w:hint="eastAsia" w:ascii="宋体" w:hAnsi="宋体" w:cs="宋体"/>
          <w:sz w:val="28"/>
          <w:szCs w:val="28"/>
          <w:lang w:val="en-US" w:eastAsia="zh-CN"/>
        </w:rPr>
        <w:t>6.</w:t>
      </w:r>
      <w:r>
        <w:rPr>
          <w:rFonts w:hint="default" w:ascii="宋体" w:hAnsi="宋体" w:cs="宋体"/>
          <w:sz w:val="28"/>
          <w:szCs w:val="28"/>
          <w:lang w:val="en-US" w:eastAsia="zh-CN"/>
        </w:rPr>
        <w:t>文件夹名格式统一为“学校+队伍名称+作品名称”（如：天津职业技术师范大学+XX队+XXX），最终提交作品时须将文件夹压缩成rar格式压缩包，且压缩文档大小不超过50M。</w:t>
      </w:r>
    </w:p>
    <w:p w14:paraId="6954C18F">
      <w:pPr>
        <w:pStyle w:val="4"/>
        <w:spacing w:line="276" w:lineRule="auto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7.</w:t>
      </w:r>
      <w:r>
        <w:rPr>
          <w:rFonts w:hint="default" w:ascii="宋体" w:hAnsi="宋体" w:cs="宋体"/>
          <w:sz w:val="28"/>
          <w:szCs w:val="28"/>
          <w:lang w:val="en-US" w:eastAsia="zh-CN"/>
        </w:rPr>
        <w:t>所有文档标题要求宋体、小二号字、1.5倍行距；正文要求宋体、小四号字、1.5倍行距。</w:t>
      </w:r>
    </w:p>
    <w:p w14:paraId="0DC74388">
      <w:pPr>
        <w:pStyle w:val="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</w:t>
      </w:r>
      <w:bookmarkEnd w:id="6"/>
      <w:r>
        <w:rPr>
          <w:rFonts w:hint="eastAsia" w:ascii="宋体" w:hAnsi="宋体" w:eastAsia="宋体" w:cs="宋体"/>
          <w:sz w:val="32"/>
          <w:szCs w:val="32"/>
        </w:rPr>
        <w:t>照片及说明</w:t>
      </w:r>
      <w:bookmarkEnd w:id="7"/>
    </w:p>
    <w:p w14:paraId="66D22B35">
      <w:pPr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1.自主命题赛道作品视频：视频格式为MP4，大小不超过30M，限制在3分钟内。</w:t>
      </w:r>
    </w:p>
    <w:p w14:paraId="676DEFA8">
      <w:pPr>
        <w:ind w:left="0" w:leftChars="0" w:firstLine="0" w:firstLineChars="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2.企业命题赛道作品视频：视频格式为MP4，视频内容及时长详见各赛道通知。</w:t>
      </w:r>
    </w:p>
    <w:sectPr>
      <w:pgSz w:w="11906" w:h="16838"/>
      <w:pgMar w:top="1134" w:right="1134" w:bottom="1134" w:left="1134" w:header="170" w:footer="850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9D39F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 w:val="0"/>
      <w:snapToGrid w:val="0"/>
      <w:ind w:firstLine="0" w:firstLineChars="0"/>
      <w:jc w:val="center"/>
      <w:textAlignment w:val="auto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6F829">
                          <w:pPr>
                            <w:pStyle w:val="6"/>
                            <w:ind w:left="0" w:leftChars="0" w:firstLine="0" w:firstLineChars="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96F829">
                    <w:pPr>
                      <w:pStyle w:val="6"/>
                      <w:ind w:left="0" w:leftChars="0" w:firstLine="0" w:firstLineChars="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A0FD">
    <w:pPr>
      <w:pStyle w:val="6"/>
      <w:framePr w:wrap="around" w:vAnchor="text" w:hAnchor="margin" w:xAlign="right" w:y="1"/>
      <w:ind w:firstLine="360"/>
      <w:rPr>
        <w:rStyle w:val="16"/>
      </w:rPr>
    </w:pPr>
    <w:r>
      <w:drawing>
        <wp:inline distT="0" distB="0" distL="0" distR="0">
          <wp:extent cx="6115050" cy="523875"/>
          <wp:effectExtent l="0" t="0" r="0" b="0"/>
          <wp:docPr id="17" name="图片 34" descr="2015物联网大赛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34" descr="2015物联网大赛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6115050" cy="523875"/>
          <wp:effectExtent l="0" t="0" r="0" b="0"/>
          <wp:docPr id="18" name="图片 35" descr="2015物联网大赛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35" descr="2015物联网大赛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0FB2E5B3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C9966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A774B"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A774B"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035A9F5"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01905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 w:val="0"/>
      <w:snapToGrid w:val="0"/>
      <w:spacing w:line="240" w:lineRule="auto"/>
      <w:ind w:firstLine="0" w:firstLineChars="0"/>
      <w:jc w:val="both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D50B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1D50B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3424E">
    <w:pPr>
      <w:pStyle w:val="7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 w:val="0"/>
      <w:snapToGrid w:val="0"/>
      <w:spacing w:line="240" w:lineRule="auto"/>
      <w:ind w:firstLine="0" w:firstLineChars="0"/>
      <w:jc w:val="center"/>
      <w:textAlignment w:val="auto"/>
      <w:rPr>
        <w:rFonts w:hint="eastAsia" w:eastAsia="宋体"/>
        <w:lang w:eastAsia="zh-CN"/>
      </w:rPr>
    </w:pPr>
    <w:r>
      <w:drawing>
        <wp:inline distT="0" distB="0" distL="114300" distR="114300">
          <wp:extent cx="5500370" cy="584835"/>
          <wp:effectExtent l="0" t="0" r="5080" b="5715"/>
          <wp:docPr id="6" name="图片 6" descr="7cec26fbabb5e4b8cf765ccf1834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7cec26fbabb5e4b8cf765ccf1834265"/>
                  <pic:cNvPicPr>
                    <a:picLocks noChangeAspect="1"/>
                  </pic:cNvPicPr>
                </pic:nvPicPr>
                <pic:blipFill>
                  <a:blip r:embed="rId1"/>
                  <a:srcRect l="-927" t="21766" b="21236"/>
                  <a:stretch>
                    <a:fillRect/>
                  </a:stretch>
                </pic:blipFill>
                <pic:spPr>
                  <a:xfrm>
                    <a:off x="0" y="0"/>
                    <a:ext cx="550037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5C77E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CCA21">
    <w:pPr>
      <w:pStyle w:val="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81104">
    <w:pPr>
      <w:pStyle w:val="7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 w:val="0"/>
      <w:snapToGrid w:val="0"/>
      <w:spacing w:line="240" w:lineRule="auto"/>
      <w:ind w:firstLine="0" w:firstLineChars="0"/>
      <w:jc w:val="center"/>
      <w:textAlignment w:val="auto"/>
    </w:pPr>
    <w:r>
      <w:drawing>
        <wp:inline distT="0" distB="0" distL="114300" distR="114300">
          <wp:extent cx="5500370" cy="584835"/>
          <wp:effectExtent l="0" t="0" r="5080" b="5715"/>
          <wp:docPr id="3" name="图片 3" descr="7cec26fbabb5e4b8cf765ccf1834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7cec26fbabb5e4b8cf765ccf1834265"/>
                  <pic:cNvPicPr>
                    <a:picLocks noChangeAspect="1"/>
                  </pic:cNvPicPr>
                </pic:nvPicPr>
                <pic:blipFill>
                  <a:blip r:embed="rId1"/>
                  <a:srcRect l="-927" t="21766" b="21236"/>
                  <a:stretch>
                    <a:fillRect/>
                  </a:stretch>
                </pic:blipFill>
                <pic:spPr>
                  <a:xfrm>
                    <a:off x="0" y="0"/>
                    <a:ext cx="550037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NWYxYzI2YTU3M2M2NjA4MzViNWVhYTJkYmNmOTIifQ=="/>
  </w:docVars>
  <w:rsids>
    <w:rsidRoot w:val="668C09DE"/>
    <w:rsid w:val="00080423"/>
    <w:rsid w:val="000F2AB1"/>
    <w:rsid w:val="00103D5C"/>
    <w:rsid w:val="00106C89"/>
    <w:rsid w:val="001075D1"/>
    <w:rsid w:val="00110E58"/>
    <w:rsid w:val="00111396"/>
    <w:rsid w:val="00161888"/>
    <w:rsid w:val="0016587D"/>
    <w:rsid w:val="00171C0A"/>
    <w:rsid w:val="00174569"/>
    <w:rsid w:val="001A0EFF"/>
    <w:rsid w:val="001A2358"/>
    <w:rsid w:val="001B4887"/>
    <w:rsid w:val="001C59CB"/>
    <w:rsid w:val="001D75D5"/>
    <w:rsid w:val="001F6B03"/>
    <w:rsid w:val="001F71F1"/>
    <w:rsid w:val="00204555"/>
    <w:rsid w:val="00244FA8"/>
    <w:rsid w:val="0028299D"/>
    <w:rsid w:val="00286B46"/>
    <w:rsid w:val="002F12B7"/>
    <w:rsid w:val="0030135E"/>
    <w:rsid w:val="00304CCF"/>
    <w:rsid w:val="003569A6"/>
    <w:rsid w:val="003840D1"/>
    <w:rsid w:val="003B6996"/>
    <w:rsid w:val="003B764F"/>
    <w:rsid w:val="004015BD"/>
    <w:rsid w:val="00422C4D"/>
    <w:rsid w:val="00446318"/>
    <w:rsid w:val="004834B5"/>
    <w:rsid w:val="004C6BEC"/>
    <w:rsid w:val="004E0505"/>
    <w:rsid w:val="004E288B"/>
    <w:rsid w:val="004E68D0"/>
    <w:rsid w:val="00571C0F"/>
    <w:rsid w:val="00586FD4"/>
    <w:rsid w:val="005A3428"/>
    <w:rsid w:val="005A5719"/>
    <w:rsid w:val="005E729C"/>
    <w:rsid w:val="005E7BFB"/>
    <w:rsid w:val="005F14FE"/>
    <w:rsid w:val="00600F8C"/>
    <w:rsid w:val="00603FDA"/>
    <w:rsid w:val="00616484"/>
    <w:rsid w:val="006672FD"/>
    <w:rsid w:val="006703D7"/>
    <w:rsid w:val="00672921"/>
    <w:rsid w:val="006A04CE"/>
    <w:rsid w:val="006A3E0E"/>
    <w:rsid w:val="006B0FD8"/>
    <w:rsid w:val="006C056C"/>
    <w:rsid w:val="006D08F4"/>
    <w:rsid w:val="006F54D5"/>
    <w:rsid w:val="00721013"/>
    <w:rsid w:val="00740EBB"/>
    <w:rsid w:val="00785064"/>
    <w:rsid w:val="007E29A2"/>
    <w:rsid w:val="007F4C91"/>
    <w:rsid w:val="00802DA2"/>
    <w:rsid w:val="008145C3"/>
    <w:rsid w:val="0081751A"/>
    <w:rsid w:val="008D051E"/>
    <w:rsid w:val="009038FD"/>
    <w:rsid w:val="00941E7D"/>
    <w:rsid w:val="00945BD9"/>
    <w:rsid w:val="00951D4A"/>
    <w:rsid w:val="009579B9"/>
    <w:rsid w:val="00965AC8"/>
    <w:rsid w:val="00974D16"/>
    <w:rsid w:val="00994B41"/>
    <w:rsid w:val="009B27C6"/>
    <w:rsid w:val="009C06A5"/>
    <w:rsid w:val="009E0E50"/>
    <w:rsid w:val="00A0043E"/>
    <w:rsid w:val="00A10E2E"/>
    <w:rsid w:val="00A32557"/>
    <w:rsid w:val="00A51C03"/>
    <w:rsid w:val="00A65F87"/>
    <w:rsid w:val="00A777A3"/>
    <w:rsid w:val="00A77EDC"/>
    <w:rsid w:val="00A96EEF"/>
    <w:rsid w:val="00AB5FC5"/>
    <w:rsid w:val="00AD29C9"/>
    <w:rsid w:val="00AD3DBB"/>
    <w:rsid w:val="00AE5DB3"/>
    <w:rsid w:val="00B12FFC"/>
    <w:rsid w:val="00B163F9"/>
    <w:rsid w:val="00B24056"/>
    <w:rsid w:val="00B57C34"/>
    <w:rsid w:val="00B73F7F"/>
    <w:rsid w:val="00B87B7D"/>
    <w:rsid w:val="00BD3FC3"/>
    <w:rsid w:val="00BE4545"/>
    <w:rsid w:val="00BF3AE7"/>
    <w:rsid w:val="00C06918"/>
    <w:rsid w:val="00C273B5"/>
    <w:rsid w:val="00C53706"/>
    <w:rsid w:val="00C62AB5"/>
    <w:rsid w:val="00C655E5"/>
    <w:rsid w:val="00C71571"/>
    <w:rsid w:val="00C74548"/>
    <w:rsid w:val="00C77D96"/>
    <w:rsid w:val="00C8004A"/>
    <w:rsid w:val="00C83152"/>
    <w:rsid w:val="00CA378C"/>
    <w:rsid w:val="00CA4934"/>
    <w:rsid w:val="00CC45E4"/>
    <w:rsid w:val="00CC503A"/>
    <w:rsid w:val="00CD3002"/>
    <w:rsid w:val="00CF7CB1"/>
    <w:rsid w:val="00D078CC"/>
    <w:rsid w:val="00D154D9"/>
    <w:rsid w:val="00D35218"/>
    <w:rsid w:val="00D371C6"/>
    <w:rsid w:val="00D445A8"/>
    <w:rsid w:val="00D505C7"/>
    <w:rsid w:val="00D51D91"/>
    <w:rsid w:val="00D70B57"/>
    <w:rsid w:val="00D774DB"/>
    <w:rsid w:val="00D83011"/>
    <w:rsid w:val="00DA2FFB"/>
    <w:rsid w:val="00DE1D2F"/>
    <w:rsid w:val="00DE2FA6"/>
    <w:rsid w:val="00DE7EE2"/>
    <w:rsid w:val="00DF2360"/>
    <w:rsid w:val="00E062CF"/>
    <w:rsid w:val="00E262CD"/>
    <w:rsid w:val="00E37B12"/>
    <w:rsid w:val="00E37FEE"/>
    <w:rsid w:val="00E863D8"/>
    <w:rsid w:val="00E86FE5"/>
    <w:rsid w:val="00EE1350"/>
    <w:rsid w:val="00EE7EF3"/>
    <w:rsid w:val="00EF4873"/>
    <w:rsid w:val="00F27B17"/>
    <w:rsid w:val="00F31C03"/>
    <w:rsid w:val="00F4335B"/>
    <w:rsid w:val="00F43839"/>
    <w:rsid w:val="00F53F82"/>
    <w:rsid w:val="00F80563"/>
    <w:rsid w:val="00F82286"/>
    <w:rsid w:val="00FA042A"/>
    <w:rsid w:val="00FB5421"/>
    <w:rsid w:val="00FD1B63"/>
    <w:rsid w:val="00FE2047"/>
    <w:rsid w:val="00FF4333"/>
    <w:rsid w:val="03EF32EE"/>
    <w:rsid w:val="0B6A1766"/>
    <w:rsid w:val="16893F82"/>
    <w:rsid w:val="1711641B"/>
    <w:rsid w:val="18173DE9"/>
    <w:rsid w:val="19C77D85"/>
    <w:rsid w:val="1F120D7C"/>
    <w:rsid w:val="1F9101E8"/>
    <w:rsid w:val="1FB5502D"/>
    <w:rsid w:val="2346104A"/>
    <w:rsid w:val="29825E88"/>
    <w:rsid w:val="2A151A98"/>
    <w:rsid w:val="2EFE0E54"/>
    <w:rsid w:val="30266C73"/>
    <w:rsid w:val="33D10289"/>
    <w:rsid w:val="36E47785"/>
    <w:rsid w:val="3F6D5541"/>
    <w:rsid w:val="40740A1A"/>
    <w:rsid w:val="43512B9B"/>
    <w:rsid w:val="48AD1937"/>
    <w:rsid w:val="4CA23096"/>
    <w:rsid w:val="4DF5420A"/>
    <w:rsid w:val="516939C9"/>
    <w:rsid w:val="53DD32D2"/>
    <w:rsid w:val="58DF34DC"/>
    <w:rsid w:val="5DE678FE"/>
    <w:rsid w:val="60AB3CAC"/>
    <w:rsid w:val="616F5FEB"/>
    <w:rsid w:val="61F45CEA"/>
    <w:rsid w:val="668C09DE"/>
    <w:rsid w:val="674A10A4"/>
    <w:rsid w:val="75110311"/>
    <w:rsid w:val="78E4180A"/>
    <w:rsid w:val="7A445E67"/>
    <w:rsid w:val="7ABD0F17"/>
    <w:rsid w:val="7D0C3198"/>
    <w:rsid w:val="7E214211"/>
    <w:rsid w:val="7EE04CC2"/>
    <w:rsid w:val="7F38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ind w:firstLine="0" w:firstLineChars="0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ind w:firstLine="0" w:firstLineChars="0"/>
      <w:outlineLvl w:val="1"/>
    </w:pPr>
    <w:rPr>
      <w:b/>
      <w:bCs/>
      <w:sz w:val="36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qFormat/>
    <w:uiPriority w:val="0"/>
    <w:pPr>
      <w:ind w:firstLine="0" w:firstLineChars="0"/>
    </w:p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</w:style>
  <w:style w:type="paragraph" w:styleId="12">
    <w:name w:val="Body Text First Indent"/>
    <w:basedOn w:val="4"/>
    <w:link w:val="22"/>
    <w:qFormat/>
    <w:uiPriority w:val="0"/>
    <w:pPr>
      <w:ind w:firstLine="420" w:firstLineChars="100"/>
    </w:pPr>
    <w:rPr>
      <w:rFonts w:cs="宋体"/>
      <w:szCs w:val="20"/>
    </w:rPr>
  </w:style>
  <w:style w:type="character" w:styleId="15">
    <w:name w:val="Strong"/>
    <w:qFormat/>
    <w:uiPriority w:val="0"/>
    <w:rPr>
      <w:rFonts w:cs="Times New Roman"/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color w:val="136EC2"/>
      <w:u w:val="single"/>
    </w:rPr>
  </w:style>
  <w:style w:type="character" w:customStyle="1" w:styleId="20">
    <w:name w:val="副标题 字符"/>
    <w:link w:val="9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1">
    <w:name w:val="正文文本 字符"/>
    <w:link w:val="4"/>
    <w:qFormat/>
    <w:uiPriority w:val="0"/>
    <w:rPr>
      <w:kern w:val="2"/>
      <w:sz w:val="24"/>
      <w:szCs w:val="24"/>
    </w:rPr>
  </w:style>
  <w:style w:type="character" w:customStyle="1" w:styleId="22">
    <w:name w:val="正文文本首行缩进 字符"/>
    <w:link w:val="12"/>
    <w:qFormat/>
    <w:uiPriority w:val="0"/>
    <w:rPr>
      <w:rFonts w:cs="宋体"/>
      <w:kern w:val="2"/>
      <w:sz w:val="21"/>
      <w:szCs w:val="24"/>
    </w:rPr>
  </w:style>
  <w:style w:type="paragraph" w:customStyle="1" w:styleId="23">
    <w:name w:val="Char"/>
    <w:basedOn w:val="1"/>
    <w:qFormat/>
    <w:uiPriority w:val="0"/>
    <w:rPr>
      <w:rFonts w:cs="宋体"/>
      <w:szCs w:val="20"/>
    </w:rPr>
  </w:style>
  <w:style w:type="character" w:customStyle="1" w:styleId="24">
    <w:name w:val="Subtle Reference"/>
    <w:basedOn w:val="14"/>
    <w:qFormat/>
    <w:uiPriority w:val="31"/>
    <w:rPr>
      <w:rFonts w:ascii="Times New Roman" w:hAnsi="Times New Roman" w:eastAsia="宋体"/>
      <w:smallCaps/>
      <w:color w:val="000000" w:themeColor="text1"/>
      <w:sz w:val="21"/>
      <w14:textFill>
        <w14:solidFill>
          <w14:schemeClr w14:val="tx1"/>
        </w14:solidFill>
      </w14:textFill>
    </w:rPr>
  </w:style>
  <w:style w:type="character" w:customStyle="1" w:styleId="25">
    <w:name w:val="Subtle Emphasis"/>
    <w:basedOn w:val="1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adjustRightInd/>
      <w:snapToGrid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table" w:customStyle="1" w:styleId="27">
    <w:name w:val="网格型1"/>
    <w:basedOn w:val="13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3.jpe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Desktop\2019&#20316;&#21697;&#25552;&#20132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52BC6E-54FB-44F1-8EAA-89C3910013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2019作品提交模板</Template>
  <Pages>4</Pages>
  <Words>81</Words>
  <Characters>81</Characters>
  <Lines>25</Lines>
  <Paragraphs>7</Paragraphs>
  <TotalTime>2</TotalTime>
  <ScaleCrop>false</ScaleCrop>
  <LinksUpToDate>false</LinksUpToDate>
  <CharactersWithSpaces>436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2023-09-22T08:09:00Z</dcterms:created>
  <dc:creator>ad</dc:creator>
  <cp:lastModifiedBy>无 为. </cp:lastModifiedBy>
  <dcterms:modified xsi:type="dcterms:W3CDTF">2025-06-09T02:07:47Z</dcterms:modified>
  <dc:title>2014年物联网竞赛工作方案（供参考）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B52E3E6CA308468AA25F63B0C06C692C_13</vt:lpwstr>
  </property>
  <property fmtid="{D5CDD505-2E9C-101B-9397-08002B2CF9AE}" pid="4" name="KSOTemplateDocerSaveRecord">
    <vt:lpwstr>eyJoZGlkIjoiNDY2NWYxYzI2YTU3M2M2NjA4MzViNWVhYTJkYmNmOTIiLCJ1c2VySWQiOiI0MDA4NzYwMzcifQ==</vt:lpwstr>
  </property>
</Properties>
</file>